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859C1" w14:textId="77777777" w:rsidR="00FE7680" w:rsidRPr="00D153B4" w:rsidRDefault="00FE7680" w:rsidP="00FE7680">
      <w:pPr>
        <w:pStyle w:val="Header"/>
        <w:jc w:val="center"/>
        <w:rPr>
          <w:rFonts w:ascii="Inter" w:hAnsi="Inter" w:cstheme="minorHAnsi"/>
          <w:b/>
          <w:sz w:val="32"/>
          <w:szCs w:val="32"/>
        </w:rPr>
      </w:pPr>
      <w:r w:rsidRPr="00D153B4">
        <w:rPr>
          <w:rFonts w:ascii="Inter" w:hAnsi="Inter" w:cstheme="minorHAnsi"/>
          <w:b/>
          <w:sz w:val="32"/>
          <w:szCs w:val="32"/>
        </w:rPr>
        <w:t xml:space="preserve">Advanced Diploma in Educational Psychotherapy </w:t>
      </w:r>
    </w:p>
    <w:p w14:paraId="192131A8" w14:textId="38E52B77" w:rsidR="00FE7680" w:rsidRPr="00D153B4" w:rsidRDefault="00FE7680" w:rsidP="00972824">
      <w:pPr>
        <w:pStyle w:val="Header"/>
        <w:jc w:val="center"/>
        <w:rPr>
          <w:rFonts w:ascii="Inter" w:hAnsi="Inter" w:cstheme="minorHAnsi"/>
          <w:b/>
          <w:sz w:val="32"/>
          <w:szCs w:val="32"/>
        </w:rPr>
      </w:pPr>
      <w:r w:rsidRPr="00D153B4">
        <w:rPr>
          <w:rFonts w:ascii="Inter" w:hAnsi="Inter" w:cstheme="minorHAnsi"/>
          <w:b/>
          <w:sz w:val="32"/>
          <w:szCs w:val="32"/>
        </w:rPr>
        <w:t xml:space="preserve">Application form </w:t>
      </w:r>
      <w:r w:rsidR="00972824" w:rsidRPr="00D153B4">
        <w:rPr>
          <w:rFonts w:ascii="Inter" w:hAnsi="Inter" w:cstheme="minorHAnsi"/>
          <w:b/>
          <w:sz w:val="32"/>
          <w:szCs w:val="32"/>
        </w:rPr>
        <w:t>202</w:t>
      </w:r>
      <w:r w:rsidR="004C2893" w:rsidRPr="00D153B4">
        <w:rPr>
          <w:rFonts w:ascii="Inter" w:hAnsi="Inter" w:cstheme="minorHAnsi"/>
          <w:b/>
          <w:sz w:val="32"/>
          <w:szCs w:val="32"/>
        </w:rPr>
        <w:t>5/26</w:t>
      </w:r>
    </w:p>
    <w:p w14:paraId="4C23A4B2" w14:textId="113A1E0A" w:rsidR="00972824" w:rsidRPr="00D153B4" w:rsidRDefault="00972824" w:rsidP="00972824">
      <w:pPr>
        <w:pStyle w:val="Header"/>
        <w:jc w:val="center"/>
        <w:rPr>
          <w:rFonts w:ascii="Inter" w:hAnsi="Inter" w:cstheme="minorHAnsi"/>
          <w:b/>
          <w:sz w:val="32"/>
          <w:szCs w:val="32"/>
        </w:rPr>
      </w:pPr>
      <w:r w:rsidRPr="00D153B4">
        <w:rPr>
          <w:rFonts w:ascii="Inter" w:hAnsi="Inter" w:cstheme="minorHAnsi"/>
          <w:b/>
          <w:sz w:val="32"/>
          <w:szCs w:val="32"/>
        </w:rPr>
        <w:t xml:space="preserve">Course start </w:t>
      </w:r>
      <w:r w:rsidR="00D153B4" w:rsidRPr="00D153B4">
        <w:rPr>
          <w:rFonts w:ascii="Inter" w:hAnsi="Inter" w:cstheme="minorHAnsi"/>
          <w:b/>
          <w:sz w:val="32"/>
          <w:szCs w:val="32"/>
        </w:rPr>
        <w:t>date:</w:t>
      </w:r>
      <w:r w:rsidRPr="00D153B4">
        <w:rPr>
          <w:rFonts w:ascii="Inter" w:hAnsi="Inter" w:cstheme="minorHAnsi"/>
          <w:b/>
          <w:sz w:val="32"/>
          <w:szCs w:val="32"/>
        </w:rPr>
        <w:t xml:space="preserve"> </w:t>
      </w:r>
      <w:r w:rsidR="00D153B4" w:rsidRPr="00D153B4">
        <w:rPr>
          <w:rFonts w:ascii="Inter" w:hAnsi="Inter" w:cstheme="minorHAnsi"/>
          <w:b/>
          <w:sz w:val="32"/>
          <w:szCs w:val="32"/>
        </w:rPr>
        <w:t>11.09.25</w:t>
      </w:r>
    </w:p>
    <w:p w14:paraId="3B91865D" w14:textId="27B01D5A" w:rsidR="00CD0F6F" w:rsidRPr="00D153B4" w:rsidRDefault="00127408" w:rsidP="00BE11B4">
      <w:pPr>
        <w:rPr>
          <w:rFonts w:ascii="Inter" w:eastAsia="Calibri" w:hAnsi="Inter" w:cstheme="minorHAnsi"/>
          <w:szCs w:val="22"/>
        </w:rPr>
      </w:pPr>
      <w:r w:rsidRPr="00D153B4">
        <w:rPr>
          <w:rFonts w:ascii="Inter" w:eastAsia="Calibri" w:hAnsi="Inter" w:cstheme="minorHAnsi"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FE0564" wp14:editId="5DAE0614">
                <wp:simplePos x="0" y="0"/>
                <wp:positionH relativeFrom="column">
                  <wp:posOffset>-5621655</wp:posOffset>
                </wp:positionH>
                <wp:positionV relativeFrom="paragraph">
                  <wp:posOffset>-344805</wp:posOffset>
                </wp:positionV>
                <wp:extent cx="685800" cy="7620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51AEB" w14:textId="77777777" w:rsidR="00367DCB" w:rsidRPr="00127408" w:rsidRDefault="00367DCB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27408">
                              <w:rPr>
                                <w:rFonts w:asciiTheme="minorHAnsi" w:hAnsiTheme="minorHAnsi" w:cstheme="minorHAnsi"/>
                              </w:rPr>
                              <w:t xml:space="preserve">  Insert </w:t>
                            </w:r>
                          </w:p>
                          <w:p w14:paraId="65F65F51" w14:textId="77777777" w:rsidR="00367DCB" w:rsidRPr="00127408" w:rsidRDefault="00367DCB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27408">
                              <w:rPr>
                                <w:rFonts w:asciiTheme="minorHAnsi" w:hAnsiTheme="minorHAnsi" w:cstheme="minorHAnsi"/>
                              </w:rPr>
                              <w:t xml:space="preserve">  photo</w:t>
                            </w:r>
                          </w:p>
                          <w:p w14:paraId="37B39E3D" w14:textId="77777777" w:rsidR="00367DCB" w:rsidRPr="00127408" w:rsidRDefault="00367DCB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27408">
                              <w:rPr>
                                <w:rFonts w:asciiTheme="minorHAnsi" w:hAnsiTheme="minorHAnsi" w:cstheme="minorHAnsi"/>
                              </w:rPr>
                              <w:t xml:space="preserve">   here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FE05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42.65pt;margin-top:-27.15pt;width:54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">
                <v:textbox>
                  <w:txbxContent>
                    <w:p w14:paraId="12551AEB" w14:textId="77777777" w:rsidR="00367DCB" w:rsidRPr="00127408" w:rsidRDefault="00367DCB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127408">
                        <w:rPr>
                          <w:rFonts w:asciiTheme="minorHAnsi" w:hAnsiTheme="minorHAnsi" w:cstheme="minorHAnsi"/>
                        </w:rPr>
                        <w:t xml:space="preserve">  Insert </w:t>
                      </w:r>
                    </w:p>
                    <w:p w14:paraId="65F65F51" w14:textId="77777777" w:rsidR="00367DCB" w:rsidRPr="00127408" w:rsidRDefault="00367DCB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127408">
                        <w:rPr>
                          <w:rFonts w:asciiTheme="minorHAnsi" w:hAnsiTheme="minorHAnsi" w:cstheme="minorHAnsi"/>
                        </w:rPr>
                        <w:t xml:space="preserve">  photo</w:t>
                      </w:r>
                    </w:p>
                    <w:p w14:paraId="37B39E3D" w14:textId="77777777" w:rsidR="00367DCB" w:rsidRPr="00127408" w:rsidRDefault="00367DCB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127408">
                        <w:rPr>
                          <w:rFonts w:asciiTheme="minorHAnsi" w:hAnsiTheme="minorHAnsi" w:cstheme="minorHAnsi"/>
                        </w:rPr>
                        <w:t xml:space="preserve">   here </w:t>
                      </w:r>
                    </w:p>
                  </w:txbxContent>
                </v:textbox>
              </v:shape>
            </w:pict>
          </mc:Fallback>
        </mc:AlternateContent>
      </w:r>
      <w:r w:rsidR="007E716B" w:rsidRPr="00D153B4">
        <w:rPr>
          <w:rFonts w:ascii="Inter" w:eastAsia="Calibri" w:hAnsi="Inter" w:cstheme="minorHAnsi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5F02412" wp14:editId="45E36340">
                <wp:simplePos x="0" y="0"/>
                <wp:positionH relativeFrom="column">
                  <wp:posOffset>231775</wp:posOffset>
                </wp:positionH>
                <wp:positionV relativeFrom="paragraph">
                  <wp:posOffset>408940</wp:posOffset>
                </wp:positionV>
                <wp:extent cx="1044575" cy="1384300"/>
                <wp:effectExtent l="0" t="0" r="952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4575" cy="138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269AC" w14:textId="6BA5E1E9" w:rsidR="00302E0D" w:rsidRDefault="00302E0D">
                            <w:r>
                              <w:t xml:space="preserve">Please insert photograph here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F0241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8.25pt;margin-top:32.2pt;width:82.25pt;height:10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">
                <v:textbox>
                  <w:txbxContent>
                    <w:p w14:paraId="7F5269AC" w14:textId="6BA5E1E9" w:rsidR="00302E0D" w:rsidRDefault="00302E0D">
                      <w:r>
                        <w:t xml:space="preserve">Please insert photograph here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right" w:tblpY="3031"/>
        <w:tblW w:w="0" w:type="auto"/>
        <w:tblLayout w:type="fixed"/>
        <w:tblLook w:val="04A0" w:firstRow="1" w:lastRow="0" w:firstColumn="1" w:lastColumn="0" w:noHBand="0" w:noVBand="1"/>
      </w:tblPr>
      <w:tblGrid>
        <w:gridCol w:w="7518"/>
      </w:tblGrid>
      <w:tr w:rsidR="00D153B4" w:rsidRPr="00D153B4" w14:paraId="45ACCAF2" w14:textId="77777777" w:rsidTr="00D153B4">
        <w:tc>
          <w:tcPr>
            <w:tcW w:w="7518" w:type="dxa"/>
          </w:tcPr>
          <w:p w14:paraId="446A863E" w14:textId="77777777" w:rsidR="00D153B4" w:rsidRPr="00D153B4" w:rsidRDefault="00D153B4" w:rsidP="00D153B4">
            <w:pPr>
              <w:rPr>
                <w:rFonts w:ascii="Inter" w:eastAsia="Calibri" w:hAnsi="Inter" w:cstheme="minorHAnsi"/>
                <w:b/>
                <w:sz w:val="28"/>
                <w:szCs w:val="22"/>
              </w:rPr>
            </w:pPr>
            <w:r w:rsidRPr="00D153B4">
              <w:rPr>
                <w:rFonts w:ascii="Inter" w:eastAsia="Calibri" w:hAnsi="Inter" w:cstheme="minorHAnsi"/>
                <w:b/>
                <w:sz w:val="24"/>
                <w:szCs w:val="22"/>
              </w:rPr>
              <w:t xml:space="preserve">PLEASE NOTE </w:t>
            </w:r>
          </w:p>
        </w:tc>
      </w:tr>
      <w:tr w:rsidR="00D153B4" w:rsidRPr="00D153B4" w14:paraId="6181215D" w14:textId="77777777" w:rsidTr="00D153B4">
        <w:tc>
          <w:tcPr>
            <w:tcW w:w="7518" w:type="dxa"/>
          </w:tcPr>
          <w:p w14:paraId="40FC6DB8" w14:textId="32FC3E24" w:rsidR="00D153B4" w:rsidRPr="00D153B4" w:rsidRDefault="00D153B4" w:rsidP="00D153B4">
            <w:pPr>
              <w:rPr>
                <w:rFonts w:ascii="Inter" w:eastAsia="Calibri" w:hAnsi="Inter" w:cstheme="minorHAnsi"/>
                <w:sz w:val="28"/>
              </w:rPr>
            </w:pPr>
            <w:r w:rsidRPr="00D153B4">
              <w:rPr>
                <w:rFonts w:ascii="Inter" w:eastAsia="Calibri" w:hAnsi="Inter" w:cstheme="minorHAnsi"/>
                <w:b/>
                <w:bCs/>
                <w:sz w:val="28"/>
              </w:rPr>
              <w:t>Year 1</w:t>
            </w:r>
            <w:r w:rsidRPr="00D153B4">
              <w:rPr>
                <w:rFonts w:ascii="Inter" w:eastAsia="Calibri" w:hAnsi="Inter" w:cstheme="minorHAnsi"/>
                <w:sz w:val="28"/>
              </w:rPr>
              <w:t xml:space="preserve"> is delivered online apart from 1x Saturday in June 202</w:t>
            </w:r>
            <w:r w:rsidR="008E58BE">
              <w:rPr>
                <w:rFonts w:ascii="Inter" w:eastAsia="Calibri" w:hAnsi="Inter" w:cstheme="minorHAnsi"/>
                <w:sz w:val="28"/>
              </w:rPr>
              <w:t>6</w:t>
            </w:r>
          </w:p>
          <w:p w14:paraId="2CFC2E18" w14:textId="06ED0CF8" w:rsidR="00D153B4" w:rsidRPr="00D153B4" w:rsidRDefault="00D153B4" w:rsidP="008E58BE">
            <w:pPr>
              <w:rPr>
                <w:rFonts w:ascii="Inter" w:eastAsia="Calibri" w:hAnsi="Inter" w:cstheme="minorHAnsi"/>
                <w:sz w:val="24"/>
                <w:szCs w:val="22"/>
              </w:rPr>
            </w:pPr>
            <w:r w:rsidRPr="00D153B4">
              <w:rPr>
                <w:rFonts w:ascii="Inter" w:eastAsia="Calibri" w:hAnsi="Inter" w:cstheme="minorHAnsi"/>
                <w:b/>
                <w:bCs/>
                <w:sz w:val="28"/>
              </w:rPr>
              <w:t>Years 2-4</w:t>
            </w:r>
            <w:r w:rsidRPr="00D153B4">
              <w:rPr>
                <w:rFonts w:ascii="Inter" w:eastAsia="Calibri" w:hAnsi="Inter" w:cstheme="minorHAnsi"/>
                <w:sz w:val="28"/>
              </w:rPr>
              <w:t xml:space="preserve"> is delivered in person at our training venue in </w:t>
            </w:r>
            <w:hyperlink r:id="rId11" w:history="1">
              <w:r w:rsidRPr="008E58BE">
                <w:rPr>
                  <w:rStyle w:val="Hyperlink"/>
                  <w:rFonts w:ascii="Inter" w:eastAsia="Calibri" w:hAnsi="Inter" w:cstheme="minorHAnsi"/>
                  <w:sz w:val="28"/>
                </w:rPr>
                <w:t>Islington, London</w:t>
              </w:r>
            </w:hyperlink>
            <w:r w:rsidRPr="00D153B4">
              <w:rPr>
                <w:rFonts w:ascii="Inter" w:eastAsia="Calibri" w:hAnsi="Inter" w:cstheme="minorHAnsi"/>
                <w:sz w:val="28"/>
              </w:rPr>
              <w:t xml:space="preserve"> Thursday nights of term time +</w:t>
            </w:r>
            <w:r w:rsidR="00866566">
              <w:rPr>
                <w:rFonts w:ascii="Inter" w:eastAsia="Calibri" w:hAnsi="Inter" w:cstheme="minorHAnsi"/>
                <w:sz w:val="28"/>
              </w:rPr>
              <w:t xml:space="preserve"> </w:t>
            </w:r>
            <w:r w:rsidRPr="00D153B4">
              <w:rPr>
                <w:rFonts w:ascii="Inter" w:eastAsia="Calibri" w:hAnsi="Inter" w:cstheme="minorHAnsi"/>
                <w:sz w:val="28"/>
              </w:rPr>
              <w:t>6</w:t>
            </w:r>
            <w:r w:rsidR="00866566">
              <w:rPr>
                <w:rFonts w:ascii="Inter" w:eastAsia="Calibri" w:hAnsi="Inter" w:cstheme="minorHAnsi"/>
                <w:sz w:val="28"/>
              </w:rPr>
              <w:t>-8</w:t>
            </w:r>
            <w:r w:rsidRPr="00D153B4">
              <w:rPr>
                <w:rFonts w:ascii="Inter" w:eastAsia="Calibri" w:hAnsi="Inter" w:cstheme="minorHAnsi"/>
                <w:sz w:val="28"/>
              </w:rPr>
              <w:t xml:space="preserve"> x Saturdays per year</w:t>
            </w:r>
          </w:p>
        </w:tc>
      </w:tr>
    </w:tbl>
    <w:p w14:paraId="58DC7287" w14:textId="79371FA0" w:rsidR="00CD0F6F" w:rsidRPr="00D153B4" w:rsidRDefault="00AA51EE" w:rsidP="00BE11B4">
      <w:pPr>
        <w:rPr>
          <w:rFonts w:ascii="Inter" w:eastAsia="Calibri" w:hAnsi="Inter" w:cstheme="minorHAnsi"/>
          <w:szCs w:val="22"/>
        </w:rPr>
      </w:pPr>
      <w:r w:rsidRPr="00D153B4">
        <w:rPr>
          <w:rFonts w:ascii="Inter" w:eastAsia="Calibri" w:hAnsi="Inter" w:cstheme="minorHAnsi"/>
          <w:noProof/>
          <w:szCs w:val="22"/>
          <w:lang w:eastAsia="en-GB"/>
        </w:rPr>
        <w:drawing>
          <wp:anchor distT="0" distB="0" distL="114300" distR="114300" simplePos="0" relativeHeight="251658240" behindDoc="1" locked="0" layoutInCell="1" allowOverlap="1" wp14:anchorId="12532063" wp14:editId="7195E1B0">
            <wp:simplePos x="0" y="0"/>
            <wp:positionH relativeFrom="column">
              <wp:posOffset>25673</wp:posOffset>
            </wp:positionH>
            <wp:positionV relativeFrom="paragraph">
              <wp:posOffset>100874</wp:posOffset>
            </wp:positionV>
            <wp:extent cx="1423462" cy="1619794"/>
            <wp:effectExtent l="0" t="0" r="0" b="6350"/>
            <wp:wrapThrough wrapText="bothSides">
              <wp:wrapPolygon edited="0">
                <wp:start x="0" y="0"/>
                <wp:lineTo x="0" y="21515"/>
                <wp:lineTo x="21398" y="21515"/>
                <wp:lineTo x="21398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462" cy="16197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228F98" w14:textId="67BB34ED" w:rsidR="00CD0F6F" w:rsidRPr="00D153B4" w:rsidRDefault="00CD0F6F" w:rsidP="00CD0F6F">
      <w:pPr>
        <w:jc w:val="right"/>
        <w:rPr>
          <w:rFonts w:ascii="Inter" w:eastAsia="Calibri" w:hAnsi="Inter" w:cstheme="minorHAnsi"/>
          <w:szCs w:val="22"/>
        </w:rPr>
      </w:pPr>
    </w:p>
    <w:p w14:paraId="18E4A1A1" w14:textId="4866659C" w:rsidR="00AA51EE" w:rsidRPr="00D153B4" w:rsidRDefault="007E716B" w:rsidP="002D123A">
      <w:pPr>
        <w:tabs>
          <w:tab w:val="left" w:pos="1620"/>
        </w:tabs>
        <w:rPr>
          <w:rFonts w:ascii="Inter" w:eastAsia="Calibri" w:hAnsi="Inter" w:cstheme="minorHAnsi"/>
          <w:szCs w:val="22"/>
        </w:rPr>
      </w:pPr>
      <w:r w:rsidRPr="00D153B4">
        <w:rPr>
          <w:rFonts w:ascii="Inter" w:eastAsia="Calibri" w:hAnsi="Inter" w:cstheme="minorHAnsi"/>
          <w:szCs w:val="22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96"/>
        <w:gridCol w:w="5460"/>
      </w:tblGrid>
      <w:tr w:rsidR="000B3EA0" w:rsidRPr="00D153B4" w14:paraId="088B43F1" w14:textId="77777777" w:rsidTr="00367DCB">
        <w:tc>
          <w:tcPr>
            <w:tcW w:w="5000" w:type="pct"/>
            <w:gridSpan w:val="2"/>
          </w:tcPr>
          <w:p w14:paraId="74EB78EE" w14:textId="77777777" w:rsidR="000B3EA0" w:rsidRPr="00D153B4" w:rsidRDefault="000B3EA0" w:rsidP="00BE11B4">
            <w:pPr>
              <w:rPr>
                <w:rFonts w:ascii="Inter" w:eastAsia="Calibri" w:hAnsi="Inter" w:cstheme="minorHAnsi"/>
                <w:b/>
                <w:sz w:val="24"/>
                <w:szCs w:val="22"/>
              </w:rPr>
            </w:pPr>
            <w:r w:rsidRPr="00D153B4">
              <w:rPr>
                <w:rFonts w:ascii="Inter" w:eastAsia="Calibri" w:hAnsi="Inter" w:cstheme="minorHAnsi"/>
                <w:b/>
                <w:sz w:val="24"/>
                <w:szCs w:val="22"/>
              </w:rPr>
              <w:t>Personal details</w:t>
            </w:r>
          </w:p>
        </w:tc>
      </w:tr>
      <w:tr w:rsidR="000B3EA0" w:rsidRPr="00D153B4" w14:paraId="6E496D78" w14:textId="77777777" w:rsidTr="00367DCB">
        <w:tc>
          <w:tcPr>
            <w:tcW w:w="2389" w:type="pct"/>
          </w:tcPr>
          <w:p w14:paraId="61BA233B" w14:textId="77777777" w:rsidR="000B3EA0" w:rsidRPr="00D153B4" w:rsidRDefault="000B3EA0" w:rsidP="00BE11B4">
            <w:pPr>
              <w:rPr>
                <w:rFonts w:ascii="Inter" w:eastAsia="Calibri" w:hAnsi="Inter" w:cstheme="minorHAnsi"/>
                <w:sz w:val="24"/>
                <w:szCs w:val="22"/>
              </w:rPr>
            </w:pPr>
            <w:r w:rsidRPr="00D153B4">
              <w:rPr>
                <w:rFonts w:ascii="Inter" w:eastAsia="Calibri" w:hAnsi="Inter" w:cstheme="minorHAnsi"/>
                <w:sz w:val="24"/>
                <w:szCs w:val="22"/>
              </w:rPr>
              <w:t xml:space="preserve">Title and full name </w:t>
            </w:r>
          </w:p>
          <w:p w14:paraId="3CE66E7E" w14:textId="77777777" w:rsidR="000B3EA0" w:rsidRPr="00D153B4" w:rsidRDefault="000B3EA0" w:rsidP="00BE11B4">
            <w:pPr>
              <w:rPr>
                <w:rFonts w:ascii="Inter" w:eastAsia="Calibri" w:hAnsi="Inter" w:cstheme="minorHAnsi"/>
                <w:sz w:val="24"/>
                <w:szCs w:val="22"/>
              </w:rPr>
            </w:pPr>
          </w:p>
          <w:p w14:paraId="6F29AC5D" w14:textId="77777777" w:rsidR="000B3EA0" w:rsidRPr="00D153B4" w:rsidRDefault="000B3EA0" w:rsidP="00BE11B4">
            <w:pPr>
              <w:rPr>
                <w:rFonts w:ascii="Inter" w:eastAsia="Calibri" w:hAnsi="Inter" w:cstheme="minorHAnsi"/>
                <w:sz w:val="24"/>
                <w:szCs w:val="22"/>
              </w:rPr>
            </w:pPr>
          </w:p>
          <w:p w14:paraId="2CC66EC3" w14:textId="77777777" w:rsidR="004E19A5" w:rsidRPr="00D153B4" w:rsidRDefault="004E19A5" w:rsidP="00BE11B4">
            <w:pPr>
              <w:rPr>
                <w:rFonts w:ascii="Inter" w:eastAsia="Calibri" w:hAnsi="Inter" w:cstheme="minorHAnsi"/>
                <w:sz w:val="24"/>
                <w:szCs w:val="22"/>
              </w:rPr>
            </w:pPr>
          </w:p>
        </w:tc>
        <w:tc>
          <w:tcPr>
            <w:tcW w:w="2611" w:type="pct"/>
          </w:tcPr>
          <w:p w14:paraId="5393F5CC" w14:textId="77777777" w:rsidR="000B3EA0" w:rsidRPr="00D153B4" w:rsidRDefault="000B3EA0" w:rsidP="00BE11B4">
            <w:pPr>
              <w:rPr>
                <w:rFonts w:ascii="Inter" w:eastAsia="Calibri" w:hAnsi="Inter" w:cstheme="minorHAnsi"/>
                <w:sz w:val="24"/>
                <w:szCs w:val="22"/>
              </w:rPr>
            </w:pPr>
            <w:r w:rsidRPr="00D153B4">
              <w:rPr>
                <w:rFonts w:ascii="Inter" w:eastAsia="Calibri" w:hAnsi="Inter" w:cstheme="minorHAnsi"/>
                <w:sz w:val="24"/>
                <w:szCs w:val="22"/>
              </w:rPr>
              <w:t xml:space="preserve">Home address </w:t>
            </w:r>
          </w:p>
        </w:tc>
      </w:tr>
      <w:tr w:rsidR="00A03204" w:rsidRPr="00D153B4" w14:paraId="221C45A3" w14:textId="77777777" w:rsidTr="00367DCB">
        <w:tc>
          <w:tcPr>
            <w:tcW w:w="2389" w:type="pct"/>
            <w:tcBorders>
              <w:right w:val="single" w:sz="4" w:space="0" w:color="auto"/>
            </w:tcBorders>
          </w:tcPr>
          <w:p w14:paraId="53D51185" w14:textId="77777777" w:rsidR="00A03204" w:rsidRPr="00D153B4" w:rsidRDefault="00A03204" w:rsidP="00BE11B4">
            <w:pPr>
              <w:rPr>
                <w:rFonts w:ascii="Inter" w:eastAsia="Calibri" w:hAnsi="Inter" w:cstheme="minorHAnsi"/>
                <w:b/>
                <w:sz w:val="24"/>
                <w:szCs w:val="22"/>
              </w:rPr>
            </w:pPr>
            <w:r w:rsidRPr="00D153B4">
              <w:rPr>
                <w:rFonts w:ascii="Inter" w:eastAsia="Calibri" w:hAnsi="Inter" w:cstheme="minorHAnsi"/>
                <w:b/>
                <w:sz w:val="24"/>
                <w:szCs w:val="22"/>
              </w:rPr>
              <w:t xml:space="preserve">Date of birth: </w:t>
            </w:r>
          </w:p>
          <w:p w14:paraId="11F9970C" w14:textId="77777777" w:rsidR="004E19A5" w:rsidRPr="00D153B4" w:rsidRDefault="004E19A5" w:rsidP="00BE11B4">
            <w:pPr>
              <w:rPr>
                <w:rFonts w:ascii="Inter" w:eastAsia="Calibri" w:hAnsi="Inter" w:cstheme="minorHAnsi"/>
                <w:b/>
                <w:sz w:val="24"/>
                <w:szCs w:val="22"/>
              </w:rPr>
            </w:pPr>
          </w:p>
        </w:tc>
        <w:tc>
          <w:tcPr>
            <w:tcW w:w="2611" w:type="pct"/>
            <w:tcBorders>
              <w:left w:val="single" w:sz="4" w:space="0" w:color="auto"/>
            </w:tcBorders>
          </w:tcPr>
          <w:p w14:paraId="2F2463FA" w14:textId="77777777" w:rsidR="00A03204" w:rsidRPr="00D153B4" w:rsidRDefault="00A03204" w:rsidP="00A03204">
            <w:pPr>
              <w:rPr>
                <w:rFonts w:ascii="Inter" w:eastAsia="Calibri" w:hAnsi="Inter" w:cstheme="minorHAnsi"/>
                <w:b/>
                <w:sz w:val="24"/>
                <w:szCs w:val="22"/>
              </w:rPr>
            </w:pPr>
            <w:r w:rsidRPr="00D153B4">
              <w:rPr>
                <w:rFonts w:ascii="Inter" w:eastAsia="Calibri" w:hAnsi="Inter" w:cstheme="minorHAnsi"/>
                <w:b/>
                <w:sz w:val="24"/>
                <w:szCs w:val="22"/>
              </w:rPr>
              <w:t xml:space="preserve">Ethnicity: </w:t>
            </w:r>
          </w:p>
        </w:tc>
      </w:tr>
      <w:tr w:rsidR="000B3EA0" w:rsidRPr="00D153B4" w14:paraId="666C1394" w14:textId="77777777" w:rsidTr="00367DCB">
        <w:tc>
          <w:tcPr>
            <w:tcW w:w="5000" w:type="pct"/>
            <w:gridSpan w:val="2"/>
          </w:tcPr>
          <w:p w14:paraId="295F124F" w14:textId="1AED2B9F" w:rsidR="000B3EA0" w:rsidRPr="00D153B4" w:rsidRDefault="000B3EA0" w:rsidP="004E19A5">
            <w:pPr>
              <w:tabs>
                <w:tab w:val="left" w:pos="7395"/>
              </w:tabs>
              <w:rPr>
                <w:rFonts w:ascii="Inter" w:eastAsia="Calibri" w:hAnsi="Inter" w:cstheme="minorHAnsi"/>
                <w:sz w:val="24"/>
                <w:szCs w:val="22"/>
              </w:rPr>
            </w:pPr>
            <w:r w:rsidRPr="00D153B4">
              <w:rPr>
                <w:rFonts w:ascii="Inter" w:eastAsia="Calibri" w:hAnsi="Inter" w:cstheme="minorHAnsi"/>
                <w:b/>
                <w:sz w:val="24"/>
                <w:szCs w:val="22"/>
              </w:rPr>
              <w:t>Telephone numbers</w:t>
            </w:r>
            <w:r w:rsidRPr="00D153B4">
              <w:rPr>
                <w:rFonts w:ascii="Inter" w:eastAsia="Calibri" w:hAnsi="Inter" w:cstheme="minorHAnsi"/>
                <w:sz w:val="24"/>
                <w:szCs w:val="22"/>
              </w:rPr>
              <w:t xml:space="preserve">    </w:t>
            </w:r>
            <w:proofErr w:type="gramStart"/>
            <w:r w:rsidR="00302E0D" w:rsidRPr="00D153B4">
              <w:rPr>
                <w:rFonts w:ascii="Inter" w:eastAsia="Calibri" w:hAnsi="Inter" w:cstheme="minorHAnsi"/>
                <w:sz w:val="24"/>
                <w:szCs w:val="22"/>
              </w:rPr>
              <w:t>Home :</w:t>
            </w:r>
            <w:proofErr w:type="gramEnd"/>
            <w:r w:rsidR="00302E0D" w:rsidRPr="00D153B4">
              <w:rPr>
                <w:rFonts w:ascii="Inter" w:eastAsia="Calibri" w:hAnsi="Inter" w:cstheme="minorHAnsi"/>
                <w:sz w:val="24"/>
                <w:szCs w:val="22"/>
              </w:rPr>
              <w:t xml:space="preserve">                                                                Mobile :      </w:t>
            </w:r>
            <w:r w:rsidR="004E19A5" w:rsidRPr="00D153B4">
              <w:rPr>
                <w:rFonts w:ascii="Inter" w:eastAsia="Calibri" w:hAnsi="Inter" w:cstheme="minorHAnsi"/>
                <w:sz w:val="24"/>
                <w:szCs w:val="22"/>
              </w:rPr>
              <w:tab/>
            </w:r>
          </w:p>
          <w:p w14:paraId="313F59FD" w14:textId="5A87DE11" w:rsidR="004E19A5" w:rsidRPr="00D153B4" w:rsidRDefault="004E19A5" w:rsidP="004E19A5">
            <w:pPr>
              <w:tabs>
                <w:tab w:val="left" w:pos="7395"/>
              </w:tabs>
              <w:rPr>
                <w:rFonts w:ascii="Inter" w:eastAsia="Calibri" w:hAnsi="Inter" w:cstheme="minorHAnsi"/>
                <w:sz w:val="24"/>
                <w:szCs w:val="22"/>
              </w:rPr>
            </w:pPr>
          </w:p>
        </w:tc>
      </w:tr>
      <w:tr w:rsidR="000B3EA0" w:rsidRPr="00D153B4" w14:paraId="0D3F312C" w14:textId="77777777" w:rsidTr="00367DCB">
        <w:tc>
          <w:tcPr>
            <w:tcW w:w="5000" w:type="pct"/>
            <w:gridSpan w:val="2"/>
          </w:tcPr>
          <w:p w14:paraId="11DC22AD" w14:textId="77777777" w:rsidR="000B3EA0" w:rsidRPr="00D153B4" w:rsidRDefault="000B3EA0" w:rsidP="00BE11B4">
            <w:pPr>
              <w:rPr>
                <w:rFonts w:ascii="Inter" w:eastAsia="Calibri" w:hAnsi="Inter" w:cstheme="minorHAnsi"/>
                <w:b/>
                <w:sz w:val="24"/>
                <w:szCs w:val="22"/>
              </w:rPr>
            </w:pPr>
            <w:r w:rsidRPr="00D153B4">
              <w:rPr>
                <w:rFonts w:ascii="Inter" w:eastAsia="Calibri" w:hAnsi="Inter" w:cstheme="minorHAnsi"/>
                <w:b/>
                <w:sz w:val="24"/>
                <w:szCs w:val="22"/>
              </w:rPr>
              <w:t xml:space="preserve">Email address: </w:t>
            </w:r>
          </w:p>
          <w:p w14:paraId="5B37F858" w14:textId="77777777" w:rsidR="00127408" w:rsidRPr="00D153B4" w:rsidRDefault="00127408" w:rsidP="00BE11B4">
            <w:pPr>
              <w:rPr>
                <w:rFonts w:ascii="Inter" w:eastAsia="Calibri" w:hAnsi="Inter" w:cstheme="minorHAnsi"/>
                <w:sz w:val="24"/>
                <w:szCs w:val="22"/>
              </w:rPr>
            </w:pPr>
          </w:p>
        </w:tc>
      </w:tr>
      <w:tr w:rsidR="000B3EA0" w:rsidRPr="00D153B4" w14:paraId="18E69DD4" w14:textId="77777777" w:rsidTr="00367DCB">
        <w:tc>
          <w:tcPr>
            <w:tcW w:w="2389" w:type="pct"/>
          </w:tcPr>
          <w:p w14:paraId="4C4E195C" w14:textId="77777777" w:rsidR="000B3EA0" w:rsidRPr="00D153B4" w:rsidRDefault="000B3EA0" w:rsidP="00BE11B4">
            <w:pPr>
              <w:rPr>
                <w:rFonts w:ascii="Inter" w:eastAsia="Calibri" w:hAnsi="Inter" w:cstheme="minorHAnsi"/>
                <w:b/>
                <w:sz w:val="24"/>
                <w:szCs w:val="22"/>
              </w:rPr>
            </w:pPr>
            <w:r w:rsidRPr="00D153B4">
              <w:rPr>
                <w:rFonts w:ascii="Inter" w:eastAsia="Calibri" w:hAnsi="Inter" w:cstheme="minorHAnsi"/>
                <w:b/>
                <w:sz w:val="24"/>
                <w:szCs w:val="22"/>
              </w:rPr>
              <w:t>Current role and length of time in post:</w:t>
            </w:r>
          </w:p>
          <w:p w14:paraId="3F4E3C43" w14:textId="77777777" w:rsidR="004E19A5" w:rsidRPr="00D153B4" w:rsidRDefault="004E19A5" w:rsidP="00BE11B4">
            <w:pPr>
              <w:rPr>
                <w:rFonts w:ascii="Inter" w:eastAsia="Calibri" w:hAnsi="Inter" w:cstheme="minorHAnsi"/>
                <w:b/>
                <w:sz w:val="24"/>
                <w:szCs w:val="22"/>
              </w:rPr>
            </w:pPr>
          </w:p>
          <w:p w14:paraId="013AB956" w14:textId="77777777" w:rsidR="004E19A5" w:rsidRPr="00D153B4" w:rsidRDefault="004E19A5" w:rsidP="00BE11B4">
            <w:pPr>
              <w:rPr>
                <w:rFonts w:ascii="Inter" w:eastAsia="Calibri" w:hAnsi="Inter" w:cstheme="minorHAnsi"/>
                <w:sz w:val="24"/>
                <w:szCs w:val="22"/>
              </w:rPr>
            </w:pPr>
          </w:p>
        </w:tc>
        <w:tc>
          <w:tcPr>
            <w:tcW w:w="2611" w:type="pct"/>
          </w:tcPr>
          <w:p w14:paraId="44E4CF04" w14:textId="77777777" w:rsidR="000B3EA0" w:rsidRPr="00D153B4" w:rsidRDefault="000B3EA0" w:rsidP="00BE11B4">
            <w:pPr>
              <w:rPr>
                <w:rFonts w:ascii="Inter" w:eastAsia="Calibri" w:hAnsi="Inter" w:cstheme="minorHAnsi"/>
                <w:b/>
                <w:sz w:val="24"/>
                <w:szCs w:val="22"/>
              </w:rPr>
            </w:pPr>
            <w:r w:rsidRPr="00D153B4">
              <w:rPr>
                <w:rFonts w:ascii="Inter" w:eastAsia="Calibri" w:hAnsi="Inter" w:cstheme="minorHAnsi"/>
                <w:b/>
                <w:sz w:val="24"/>
                <w:szCs w:val="22"/>
              </w:rPr>
              <w:t xml:space="preserve">Work address: </w:t>
            </w:r>
          </w:p>
        </w:tc>
      </w:tr>
    </w:tbl>
    <w:p w14:paraId="624196FE" w14:textId="77777777" w:rsidR="000B3EA0" w:rsidRPr="00D153B4" w:rsidRDefault="000B3EA0" w:rsidP="00BE11B4">
      <w:pPr>
        <w:rPr>
          <w:rFonts w:ascii="Inter" w:eastAsia="Calibri" w:hAnsi="Inter" w:cstheme="minorHAnsi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2"/>
        <w:gridCol w:w="5514"/>
      </w:tblGrid>
      <w:tr w:rsidR="000607A2" w:rsidRPr="00D153B4" w14:paraId="3EC96F8C" w14:textId="77777777" w:rsidTr="000607A2">
        <w:tc>
          <w:tcPr>
            <w:tcW w:w="2363" w:type="pct"/>
          </w:tcPr>
          <w:p w14:paraId="6AC9EBE0" w14:textId="77777777" w:rsidR="000607A2" w:rsidRPr="00D153B4" w:rsidRDefault="000607A2" w:rsidP="000607A2">
            <w:pPr>
              <w:rPr>
                <w:rFonts w:ascii="Inter" w:hAnsi="Inter" w:cstheme="minorHAnsi"/>
                <w:b/>
                <w:sz w:val="24"/>
              </w:rPr>
            </w:pPr>
            <w:r w:rsidRPr="00D153B4">
              <w:rPr>
                <w:rFonts w:ascii="Inter" w:hAnsi="Inter" w:cstheme="minorHAnsi"/>
                <w:b/>
                <w:sz w:val="24"/>
              </w:rPr>
              <w:t>First Referee</w:t>
            </w:r>
          </w:p>
          <w:p w14:paraId="2376FCB5" w14:textId="3317A671" w:rsidR="000607A2" w:rsidRPr="00D153B4" w:rsidRDefault="00302E0D" w:rsidP="000607A2">
            <w:pPr>
              <w:rPr>
                <w:rFonts w:ascii="Inter" w:hAnsi="Inter" w:cstheme="minorHAnsi"/>
                <w:b/>
                <w:sz w:val="24"/>
              </w:rPr>
            </w:pPr>
            <w:r w:rsidRPr="00D153B4">
              <w:rPr>
                <w:rFonts w:ascii="Inter" w:hAnsi="Inter" w:cstheme="minorHAnsi"/>
                <w:b/>
                <w:sz w:val="24"/>
              </w:rPr>
              <w:t>This should be your current employer.</w:t>
            </w:r>
          </w:p>
          <w:p w14:paraId="26C9641A" w14:textId="77777777" w:rsidR="000607A2" w:rsidRPr="00D153B4" w:rsidRDefault="000607A2" w:rsidP="000607A2">
            <w:pPr>
              <w:rPr>
                <w:rFonts w:ascii="Inter" w:hAnsi="Inter" w:cstheme="minorHAnsi"/>
                <w:b/>
                <w:sz w:val="24"/>
              </w:rPr>
            </w:pPr>
          </w:p>
        </w:tc>
        <w:tc>
          <w:tcPr>
            <w:tcW w:w="2637" w:type="pct"/>
          </w:tcPr>
          <w:p w14:paraId="171203B4" w14:textId="77777777" w:rsidR="000607A2" w:rsidRPr="00D153B4" w:rsidRDefault="000607A2" w:rsidP="000607A2">
            <w:pPr>
              <w:rPr>
                <w:rFonts w:ascii="Inter" w:hAnsi="Inter" w:cstheme="minorHAnsi"/>
                <w:b/>
                <w:sz w:val="24"/>
              </w:rPr>
            </w:pPr>
            <w:r w:rsidRPr="00D153B4">
              <w:rPr>
                <w:rFonts w:ascii="Inter" w:hAnsi="Inter" w:cstheme="minorHAnsi"/>
                <w:b/>
                <w:sz w:val="24"/>
              </w:rPr>
              <w:t>Second Referee</w:t>
            </w:r>
          </w:p>
          <w:p w14:paraId="02838CF0" w14:textId="38B2FF6E" w:rsidR="000607A2" w:rsidRPr="00D153B4" w:rsidRDefault="008234D7" w:rsidP="000607A2">
            <w:pPr>
              <w:rPr>
                <w:rFonts w:ascii="Inter" w:hAnsi="Inter" w:cstheme="minorHAnsi"/>
                <w:b/>
                <w:sz w:val="24"/>
              </w:rPr>
            </w:pPr>
            <w:r w:rsidRPr="00D153B4">
              <w:rPr>
                <w:rFonts w:ascii="Inter" w:hAnsi="Inter" w:cstheme="minorHAnsi"/>
                <w:b/>
                <w:sz w:val="24"/>
              </w:rPr>
              <w:t xml:space="preserve">This can be a previous employer or a character reference – not a friend or family member.  </w:t>
            </w:r>
          </w:p>
          <w:p w14:paraId="0BC279DB" w14:textId="77777777" w:rsidR="000607A2" w:rsidRPr="00D153B4" w:rsidRDefault="000607A2" w:rsidP="000607A2">
            <w:pPr>
              <w:rPr>
                <w:rFonts w:ascii="Inter" w:hAnsi="Inter" w:cstheme="minorHAnsi"/>
                <w:b/>
                <w:sz w:val="24"/>
              </w:rPr>
            </w:pPr>
          </w:p>
        </w:tc>
      </w:tr>
      <w:tr w:rsidR="008234D7" w:rsidRPr="00D153B4" w14:paraId="41D97328" w14:textId="77777777" w:rsidTr="000607A2">
        <w:tc>
          <w:tcPr>
            <w:tcW w:w="2363" w:type="pct"/>
          </w:tcPr>
          <w:p w14:paraId="1EA53E2B" w14:textId="77777777" w:rsidR="008234D7" w:rsidRPr="00D153B4" w:rsidRDefault="008234D7" w:rsidP="000607A2">
            <w:pPr>
              <w:rPr>
                <w:rFonts w:ascii="Inter" w:hAnsi="Inter" w:cstheme="minorHAnsi"/>
                <w:b/>
                <w:sz w:val="24"/>
              </w:rPr>
            </w:pPr>
            <w:r w:rsidRPr="00D153B4">
              <w:rPr>
                <w:rFonts w:ascii="Inter" w:hAnsi="Inter" w:cstheme="minorHAnsi"/>
                <w:b/>
                <w:sz w:val="24"/>
              </w:rPr>
              <w:t>Name</w:t>
            </w:r>
          </w:p>
          <w:p w14:paraId="0878A095" w14:textId="14FAA8C5" w:rsidR="008234D7" w:rsidRPr="00D153B4" w:rsidRDefault="008234D7" w:rsidP="000607A2">
            <w:pPr>
              <w:rPr>
                <w:rFonts w:ascii="Inter" w:hAnsi="Inter" w:cstheme="minorHAnsi"/>
                <w:b/>
                <w:sz w:val="24"/>
              </w:rPr>
            </w:pPr>
          </w:p>
        </w:tc>
        <w:tc>
          <w:tcPr>
            <w:tcW w:w="2637" w:type="pct"/>
          </w:tcPr>
          <w:p w14:paraId="16B53C5D" w14:textId="008C70EF" w:rsidR="008234D7" w:rsidRPr="00D153B4" w:rsidRDefault="008234D7" w:rsidP="000607A2">
            <w:pPr>
              <w:rPr>
                <w:rFonts w:ascii="Inter" w:hAnsi="Inter" w:cstheme="minorHAnsi"/>
                <w:b/>
                <w:sz w:val="24"/>
              </w:rPr>
            </w:pPr>
            <w:r w:rsidRPr="00D153B4">
              <w:rPr>
                <w:rFonts w:ascii="Inter" w:hAnsi="Inter" w:cstheme="minorHAnsi"/>
                <w:b/>
                <w:sz w:val="24"/>
              </w:rPr>
              <w:t xml:space="preserve">Name  </w:t>
            </w:r>
          </w:p>
        </w:tc>
      </w:tr>
      <w:tr w:rsidR="000607A2" w:rsidRPr="00D153B4" w14:paraId="6569C416" w14:textId="77777777" w:rsidTr="000607A2">
        <w:tc>
          <w:tcPr>
            <w:tcW w:w="2363" w:type="pct"/>
          </w:tcPr>
          <w:p w14:paraId="50C9260A" w14:textId="77777777" w:rsidR="000607A2" w:rsidRPr="00D153B4" w:rsidRDefault="000607A2" w:rsidP="000607A2">
            <w:pPr>
              <w:rPr>
                <w:rFonts w:ascii="Inter" w:hAnsi="Inter" w:cstheme="minorHAnsi"/>
                <w:b/>
                <w:sz w:val="24"/>
              </w:rPr>
            </w:pPr>
            <w:r w:rsidRPr="00D153B4">
              <w:rPr>
                <w:rFonts w:ascii="Inter" w:hAnsi="Inter" w:cstheme="minorHAnsi"/>
                <w:b/>
                <w:sz w:val="24"/>
              </w:rPr>
              <w:t>Position</w:t>
            </w:r>
          </w:p>
          <w:p w14:paraId="5BC9E4A2" w14:textId="77777777" w:rsidR="000607A2" w:rsidRPr="00D153B4" w:rsidRDefault="000607A2" w:rsidP="000607A2">
            <w:pPr>
              <w:rPr>
                <w:rFonts w:ascii="Inter" w:hAnsi="Inter" w:cstheme="minorHAnsi"/>
                <w:b/>
                <w:sz w:val="24"/>
              </w:rPr>
            </w:pPr>
          </w:p>
          <w:p w14:paraId="6B5503E6" w14:textId="77777777" w:rsidR="000607A2" w:rsidRPr="00D153B4" w:rsidRDefault="000607A2" w:rsidP="000607A2">
            <w:pPr>
              <w:rPr>
                <w:rFonts w:ascii="Inter" w:hAnsi="Inter" w:cstheme="minorHAnsi"/>
                <w:b/>
                <w:sz w:val="24"/>
              </w:rPr>
            </w:pPr>
          </w:p>
        </w:tc>
        <w:tc>
          <w:tcPr>
            <w:tcW w:w="2637" w:type="pct"/>
          </w:tcPr>
          <w:p w14:paraId="378381B8" w14:textId="77777777" w:rsidR="000607A2" w:rsidRPr="00D153B4" w:rsidRDefault="000607A2" w:rsidP="000607A2">
            <w:pPr>
              <w:rPr>
                <w:rFonts w:ascii="Inter" w:hAnsi="Inter" w:cstheme="minorHAnsi"/>
                <w:b/>
                <w:sz w:val="24"/>
              </w:rPr>
            </w:pPr>
            <w:r w:rsidRPr="00D153B4">
              <w:rPr>
                <w:rFonts w:ascii="Inter" w:hAnsi="Inter" w:cstheme="minorHAnsi"/>
                <w:b/>
                <w:sz w:val="24"/>
              </w:rPr>
              <w:t>Position</w:t>
            </w:r>
          </w:p>
          <w:p w14:paraId="4B1450BA" w14:textId="6D97216D" w:rsidR="000607A2" w:rsidRPr="00D153B4" w:rsidRDefault="000607A2" w:rsidP="000607A2">
            <w:pPr>
              <w:rPr>
                <w:rFonts w:ascii="Inter" w:hAnsi="Inter" w:cstheme="minorHAnsi"/>
                <w:b/>
                <w:sz w:val="24"/>
              </w:rPr>
            </w:pPr>
          </w:p>
        </w:tc>
      </w:tr>
      <w:tr w:rsidR="000607A2" w:rsidRPr="00D153B4" w14:paraId="7155A102" w14:textId="77777777" w:rsidTr="000607A2">
        <w:tc>
          <w:tcPr>
            <w:tcW w:w="2363" w:type="pct"/>
          </w:tcPr>
          <w:p w14:paraId="25947C00" w14:textId="77777777" w:rsidR="000607A2" w:rsidRPr="00D153B4" w:rsidRDefault="000607A2" w:rsidP="000607A2">
            <w:pPr>
              <w:rPr>
                <w:rFonts w:ascii="Inter" w:hAnsi="Inter" w:cstheme="minorHAnsi"/>
                <w:b/>
                <w:sz w:val="24"/>
              </w:rPr>
            </w:pPr>
            <w:r w:rsidRPr="00D153B4">
              <w:rPr>
                <w:rFonts w:ascii="Inter" w:hAnsi="Inter" w:cstheme="minorHAnsi"/>
                <w:b/>
                <w:sz w:val="24"/>
              </w:rPr>
              <w:t>Address</w:t>
            </w:r>
          </w:p>
          <w:p w14:paraId="6A35F8DA" w14:textId="0DDECF91" w:rsidR="000607A2" w:rsidRPr="00D153B4" w:rsidRDefault="000607A2" w:rsidP="000607A2">
            <w:pPr>
              <w:rPr>
                <w:rFonts w:ascii="Inter" w:hAnsi="Inter" w:cstheme="minorHAnsi"/>
                <w:b/>
                <w:sz w:val="24"/>
              </w:rPr>
            </w:pPr>
          </w:p>
          <w:p w14:paraId="72404BD0" w14:textId="37CDACC4" w:rsidR="000607A2" w:rsidRPr="00D153B4" w:rsidRDefault="000607A2" w:rsidP="000607A2">
            <w:pPr>
              <w:rPr>
                <w:rFonts w:ascii="Inter" w:hAnsi="Inter" w:cstheme="minorHAnsi"/>
                <w:b/>
                <w:sz w:val="24"/>
              </w:rPr>
            </w:pPr>
            <w:r w:rsidRPr="00D153B4">
              <w:rPr>
                <w:rFonts w:ascii="Inter" w:hAnsi="Inter" w:cstheme="minorHAnsi"/>
                <w:b/>
                <w:sz w:val="24"/>
              </w:rPr>
              <w:t xml:space="preserve">Telephone Number: </w:t>
            </w:r>
          </w:p>
        </w:tc>
        <w:tc>
          <w:tcPr>
            <w:tcW w:w="2637" w:type="pct"/>
          </w:tcPr>
          <w:p w14:paraId="27A94F31" w14:textId="77777777" w:rsidR="000607A2" w:rsidRPr="00D153B4" w:rsidRDefault="000607A2" w:rsidP="000607A2">
            <w:pPr>
              <w:rPr>
                <w:rFonts w:ascii="Inter" w:hAnsi="Inter" w:cstheme="minorHAnsi"/>
                <w:b/>
                <w:sz w:val="24"/>
              </w:rPr>
            </w:pPr>
            <w:r w:rsidRPr="00D153B4">
              <w:rPr>
                <w:rFonts w:ascii="Inter" w:hAnsi="Inter" w:cstheme="minorHAnsi"/>
                <w:b/>
                <w:sz w:val="24"/>
              </w:rPr>
              <w:t>Address</w:t>
            </w:r>
          </w:p>
          <w:p w14:paraId="3483BF74" w14:textId="77777777" w:rsidR="000607A2" w:rsidRPr="00D153B4" w:rsidRDefault="000607A2" w:rsidP="000607A2">
            <w:pPr>
              <w:rPr>
                <w:rFonts w:ascii="Inter" w:hAnsi="Inter" w:cstheme="minorHAnsi"/>
                <w:b/>
                <w:sz w:val="24"/>
              </w:rPr>
            </w:pPr>
          </w:p>
          <w:p w14:paraId="3D5497F0" w14:textId="6869B2CB" w:rsidR="000607A2" w:rsidRPr="00D153B4" w:rsidRDefault="000607A2" w:rsidP="000607A2">
            <w:pPr>
              <w:rPr>
                <w:rFonts w:ascii="Inter" w:hAnsi="Inter" w:cstheme="minorHAnsi"/>
                <w:b/>
                <w:sz w:val="24"/>
              </w:rPr>
            </w:pPr>
            <w:r w:rsidRPr="00D153B4">
              <w:rPr>
                <w:rFonts w:ascii="Inter" w:hAnsi="Inter" w:cstheme="minorHAnsi"/>
                <w:b/>
                <w:sz w:val="24"/>
              </w:rPr>
              <w:t xml:space="preserve">Telephone Number: </w:t>
            </w:r>
          </w:p>
        </w:tc>
      </w:tr>
      <w:tr w:rsidR="000607A2" w:rsidRPr="00D153B4" w14:paraId="299C55DF" w14:textId="77777777" w:rsidTr="000607A2">
        <w:trPr>
          <w:trHeight w:val="622"/>
        </w:trPr>
        <w:tc>
          <w:tcPr>
            <w:tcW w:w="2363" w:type="pct"/>
          </w:tcPr>
          <w:p w14:paraId="7D0ECD39" w14:textId="77777777" w:rsidR="000607A2" w:rsidRPr="00D153B4" w:rsidRDefault="000607A2" w:rsidP="000607A2">
            <w:pPr>
              <w:rPr>
                <w:rFonts w:ascii="Inter" w:hAnsi="Inter" w:cstheme="minorHAnsi"/>
                <w:b/>
                <w:sz w:val="24"/>
              </w:rPr>
            </w:pPr>
            <w:r w:rsidRPr="00D153B4">
              <w:rPr>
                <w:rFonts w:ascii="Inter" w:hAnsi="Inter" w:cstheme="minorHAnsi"/>
                <w:b/>
                <w:sz w:val="24"/>
              </w:rPr>
              <w:t>Email Address</w:t>
            </w:r>
          </w:p>
          <w:p w14:paraId="3BE3FB85" w14:textId="39FCFC8C" w:rsidR="000607A2" w:rsidRPr="00D153B4" w:rsidRDefault="000607A2" w:rsidP="000607A2">
            <w:pPr>
              <w:rPr>
                <w:rFonts w:ascii="Inter" w:hAnsi="Inter" w:cstheme="minorHAnsi"/>
                <w:b/>
                <w:sz w:val="24"/>
              </w:rPr>
            </w:pPr>
          </w:p>
        </w:tc>
        <w:tc>
          <w:tcPr>
            <w:tcW w:w="2637" w:type="pct"/>
          </w:tcPr>
          <w:p w14:paraId="3434E1E0" w14:textId="77777777" w:rsidR="000607A2" w:rsidRPr="00D153B4" w:rsidRDefault="000607A2" w:rsidP="000607A2">
            <w:pPr>
              <w:rPr>
                <w:rFonts w:ascii="Inter" w:hAnsi="Inter" w:cstheme="minorHAnsi"/>
                <w:b/>
                <w:sz w:val="24"/>
              </w:rPr>
            </w:pPr>
            <w:r w:rsidRPr="00D153B4">
              <w:rPr>
                <w:rFonts w:ascii="Inter" w:hAnsi="Inter" w:cstheme="minorHAnsi"/>
                <w:b/>
                <w:sz w:val="24"/>
              </w:rPr>
              <w:t>Email Address</w:t>
            </w:r>
          </w:p>
          <w:p w14:paraId="469DAA55" w14:textId="77777777" w:rsidR="000607A2" w:rsidRPr="00D153B4" w:rsidRDefault="000607A2" w:rsidP="000607A2">
            <w:pPr>
              <w:rPr>
                <w:rFonts w:ascii="Inter" w:hAnsi="Inter" w:cstheme="minorHAnsi"/>
                <w:b/>
                <w:sz w:val="24"/>
              </w:rPr>
            </w:pPr>
          </w:p>
        </w:tc>
      </w:tr>
    </w:tbl>
    <w:p w14:paraId="1B94B6DC" w14:textId="77777777" w:rsidR="000607A2" w:rsidRPr="00D153B4" w:rsidRDefault="000607A2" w:rsidP="00BE11B4">
      <w:pPr>
        <w:rPr>
          <w:rFonts w:ascii="Inter" w:eastAsia="Calibri" w:hAnsi="Inter" w:cstheme="minorHAnsi"/>
          <w:szCs w:val="22"/>
        </w:rPr>
      </w:pPr>
    </w:p>
    <w:p w14:paraId="3337D3AA" w14:textId="77777777" w:rsidR="000607A2" w:rsidRPr="00D153B4" w:rsidRDefault="000607A2" w:rsidP="00BE11B4">
      <w:pPr>
        <w:rPr>
          <w:rFonts w:ascii="Inter" w:eastAsia="Calibri" w:hAnsi="Inter" w:cstheme="minorHAnsi"/>
          <w:szCs w:val="22"/>
        </w:rPr>
      </w:pPr>
    </w:p>
    <w:tbl>
      <w:tblPr>
        <w:tblStyle w:val="TableGrid"/>
        <w:tblpPr w:leftFromText="180" w:rightFromText="180" w:vertAnchor="text" w:horzAnchor="margin" w:tblpY="-29"/>
        <w:tblW w:w="5000" w:type="pct"/>
        <w:tblLook w:val="04A0" w:firstRow="1" w:lastRow="0" w:firstColumn="1" w:lastColumn="0" w:noHBand="0" w:noVBand="1"/>
      </w:tblPr>
      <w:tblGrid>
        <w:gridCol w:w="2503"/>
        <w:gridCol w:w="1844"/>
        <w:gridCol w:w="908"/>
        <w:gridCol w:w="3013"/>
        <w:gridCol w:w="2188"/>
      </w:tblGrid>
      <w:tr w:rsidR="00302E0D" w:rsidRPr="00D153B4" w14:paraId="766AA7F1" w14:textId="77777777" w:rsidTr="00302E0D">
        <w:tc>
          <w:tcPr>
            <w:tcW w:w="5000" w:type="pct"/>
            <w:gridSpan w:val="5"/>
          </w:tcPr>
          <w:p w14:paraId="72F9DB9A" w14:textId="77777777" w:rsidR="00302E0D" w:rsidRPr="00D153B4" w:rsidRDefault="00302E0D" w:rsidP="00302E0D">
            <w:pPr>
              <w:rPr>
                <w:rFonts w:ascii="Inter" w:eastAsia="Calibri" w:hAnsi="Inter" w:cstheme="minorHAnsi"/>
                <w:i/>
                <w:sz w:val="24"/>
                <w:szCs w:val="22"/>
              </w:rPr>
            </w:pPr>
            <w:r w:rsidRPr="00D153B4">
              <w:rPr>
                <w:rFonts w:ascii="Inter" w:eastAsia="Calibri" w:hAnsi="Inter" w:cstheme="minorHAnsi"/>
                <w:b/>
                <w:sz w:val="24"/>
                <w:szCs w:val="22"/>
              </w:rPr>
              <w:lastRenderedPageBreak/>
              <w:t xml:space="preserve">Educational Qualifications. </w:t>
            </w:r>
            <w:r w:rsidRPr="00D153B4">
              <w:rPr>
                <w:rFonts w:ascii="Inter" w:eastAsia="Calibri" w:hAnsi="Inter" w:cstheme="minorHAnsi"/>
                <w:i/>
                <w:sz w:val="24"/>
                <w:szCs w:val="22"/>
              </w:rPr>
              <w:t>Please list most recent first.</w:t>
            </w:r>
          </w:p>
        </w:tc>
      </w:tr>
      <w:tr w:rsidR="00302E0D" w:rsidRPr="00D153B4" w14:paraId="03130B11" w14:textId="77777777" w:rsidTr="00302E0D">
        <w:tc>
          <w:tcPr>
            <w:tcW w:w="1202" w:type="pct"/>
          </w:tcPr>
          <w:p w14:paraId="74B9B246" w14:textId="77777777" w:rsidR="00302E0D" w:rsidRPr="00D153B4" w:rsidRDefault="00302E0D" w:rsidP="00302E0D">
            <w:pPr>
              <w:rPr>
                <w:rFonts w:ascii="Inter" w:eastAsia="Calibri" w:hAnsi="Inter" w:cstheme="minorHAnsi"/>
                <w:sz w:val="24"/>
                <w:szCs w:val="22"/>
              </w:rPr>
            </w:pPr>
            <w:r w:rsidRPr="00D153B4">
              <w:rPr>
                <w:rFonts w:ascii="Inter" w:eastAsia="Calibri" w:hAnsi="Inter" w:cstheme="minorHAnsi"/>
                <w:sz w:val="24"/>
                <w:szCs w:val="22"/>
              </w:rPr>
              <w:t>University / School / College – Name and Address</w:t>
            </w:r>
          </w:p>
        </w:tc>
        <w:tc>
          <w:tcPr>
            <w:tcW w:w="887" w:type="pct"/>
          </w:tcPr>
          <w:p w14:paraId="12F90CA9" w14:textId="77777777" w:rsidR="00302E0D" w:rsidRPr="00D153B4" w:rsidRDefault="00302E0D" w:rsidP="00302E0D">
            <w:pPr>
              <w:rPr>
                <w:rFonts w:ascii="Inter" w:eastAsia="Calibri" w:hAnsi="Inter" w:cstheme="minorHAnsi"/>
                <w:sz w:val="24"/>
                <w:szCs w:val="22"/>
              </w:rPr>
            </w:pPr>
            <w:r w:rsidRPr="00D153B4">
              <w:rPr>
                <w:rFonts w:ascii="Inter" w:eastAsia="Calibri" w:hAnsi="Inter" w:cstheme="minorHAnsi"/>
                <w:sz w:val="24"/>
                <w:szCs w:val="22"/>
              </w:rPr>
              <w:t xml:space="preserve">Qualification achieved </w:t>
            </w:r>
          </w:p>
        </w:tc>
        <w:tc>
          <w:tcPr>
            <w:tcW w:w="414" w:type="pct"/>
          </w:tcPr>
          <w:p w14:paraId="77677227" w14:textId="77777777" w:rsidR="00302E0D" w:rsidRPr="00D153B4" w:rsidRDefault="00302E0D" w:rsidP="00302E0D">
            <w:pPr>
              <w:rPr>
                <w:rFonts w:ascii="Inter" w:eastAsia="Calibri" w:hAnsi="Inter" w:cstheme="minorHAnsi"/>
                <w:sz w:val="24"/>
                <w:szCs w:val="22"/>
              </w:rPr>
            </w:pPr>
            <w:r w:rsidRPr="00D153B4">
              <w:rPr>
                <w:rFonts w:ascii="Inter" w:eastAsia="Calibri" w:hAnsi="Inter" w:cstheme="minorHAnsi"/>
                <w:sz w:val="24"/>
                <w:szCs w:val="22"/>
              </w:rPr>
              <w:t xml:space="preserve">Grade </w:t>
            </w:r>
          </w:p>
        </w:tc>
        <w:tc>
          <w:tcPr>
            <w:tcW w:w="1446" w:type="pct"/>
          </w:tcPr>
          <w:p w14:paraId="56933C4D" w14:textId="77777777" w:rsidR="00302E0D" w:rsidRPr="00D153B4" w:rsidRDefault="00302E0D" w:rsidP="00302E0D">
            <w:pPr>
              <w:rPr>
                <w:rFonts w:ascii="Inter" w:eastAsia="Calibri" w:hAnsi="Inter" w:cstheme="minorHAnsi"/>
                <w:sz w:val="24"/>
                <w:szCs w:val="22"/>
              </w:rPr>
            </w:pPr>
            <w:r w:rsidRPr="00D153B4">
              <w:rPr>
                <w:rFonts w:ascii="Inter" w:eastAsia="Calibri" w:hAnsi="Inter" w:cstheme="minorHAnsi"/>
                <w:sz w:val="24"/>
                <w:szCs w:val="22"/>
              </w:rPr>
              <w:t xml:space="preserve">Subjects </w:t>
            </w:r>
          </w:p>
        </w:tc>
        <w:tc>
          <w:tcPr>
            <w:tcW w:w="1051" w:type="pct"/>
          </w:tcPr>
          <w:p w14:paraId="697D32CE" w14:textId="77777777" w:rsidR="00302E0D" w:rsidRPr="00D153B4" w:rsidRDefault="00302E0D" w:rsidP="00302E0D">
            <w:pPr>
              <w:rPr>
                <w:rFonts w:ascii="Inter" w:eastAsia="Calibri" w:hAnsi="Inter" w:cstheme="minorHAnsi"/>
                <w:sz w:val="24"/>
                <w:szCs w:val="22"/>
              </w:rPr>
            </w:pPr>
            <w:r w:rsidRPr="00D153B4">
              <w:rPr>
                <w:rFonts w:ascii="Inter" w:eastAsia="Calibri" w:hAnsi="Inter" w:cstheme="minorHAnsi"/>
                <w:sz w:val="24"/>
                <w:szCs w:val="22"/>
              </w:rPr>
              <w:t>Date started and date awarded.</w:t>
            </w:r>
          </w:p>
        </w:tc>
      </w:tr>
      <w:tr w:rsidR="00302E0D" w:rsidRPr="00D153B4" w14:paraId="60034367" w14:textId="77777777" w:rsidTr="00302E0D">
        <w:tc>
          <w:tcPr>
            <w:tcW w:w="1202" w:type="pct"/>
          </w:tcPr>
          <w:p w14:paraId="0C9C32D1" w14:textId="77777777" w:rsidR="00302E0D" w:rsidRPr="00D153B4" w:rsidRDefault="00302E0D" w:rsidP="00302E0D">
            <w:pPr>
              <w:rPr>
                <w:rFonts w:ascii="Inter" w:eastAsia="Calibri" w:hAnsi="Inter" w:cstheme="minorHAnsi"/>
                <w:sz w:val="24"/>
                <w:szCs w:val="22"/>
              </w:rPr>
            </w:pPr>
          </w:p>
          <w:p w14:paraId="5F5632C6" w14:textId="77777777" w:rsidR="00302E0D" w:rsidRPr="00D153B4" w:rsidRDefault="00302E0D" w:rsidP="00302E0D">
            <w:pPr>
              <w:rPr>
                <w:rFonts w:ascii="Inter" w:eastAsia="Calibri" w:hAnsi="Inter" w:cstheme="minorHAnsi"/>
                <w:sz w:val="24"/>
                <w:szCs w:val="22"/>
              </w:rPr>
            </w:pPr>
          </w:p>
          <w:p w14:paraId="08E6C544" w14:textId="77777777" w:rsidR="00302E0D" w:rsidRPr="00D153B4" w:rsidRDefault="00302E0D" w:rsidP="00302E0D">
            <w:pPr>
              <w:rPr>
                <w:rFonts w:ascii="Inter" w:eastAsia="Calibri" w:hAnsi="Inter" w:cstheme="minorHAnsi"/>
                <w:sz w:val="24"/>
                <w:szCs w:val="22"/>
              </w:rPr>
            </w:pPr>
          </w:p>
        </w:tc>
        <w:tc>
          <w:tcPr>
            <w:tcW w:w="887" w:type="pct"/>
          </w:tcPr>
          <w:p w14:paraId="182A891D" w14:textId="77777777" w:rsidR="00302E0D" w:rsidRPr="00D153B4" w:rsidRDefault="00302E0D" w:rsidP="00302E0D">
            <w:pPr>
              <w:rPr>
                <w:rFonts w:ascii="Inter" w:eastAsia="Calibri" w:hAnsi="Inter" w:cstheme="minorHAnsi"/>
                <w:sz w:val="24"/>
                <w:szCs w:val="22"/>
              </w:rPr>
            </w:pPr>
          </w:p>
        </w:tc>
        <w:tc>
          <w:tcPr>
            <w:tcW w:w="414" w:type="pct"/>
          </w:tcPr>
          <w:p w14:paraId="32DAD4FC" w14:textId="77777777" w:rsidR="00302E0D" w:rsidRPr="00D153B4" w:rsidRDefault="00302E0D" w:rsidP="00302E0D">
            <w:pPr>
              <w:rPr>
                <w:rFonts w:ascii="Inter" w:eastAsia="Calibri" w:hAnsi="Inter" w:cstheme="minorHAnsi"/>
                <w:sz w:val="24"/>
                <w:szCs w:val="22"/>
              </w:rPr>
            </w:pPr>
          </w:p>
        </w:tc>
        <w:tc>
          <w:tcPr>
            <w:tcW w:w="1446" w:type="pct"/>
          </w:tcPr>
          <w:p w14:paraId="10298AE9" w14:textId="77777777" w:rsidR="00302E0D" w:rsidRPr="00D153B4" w:rsidRDefault="00302E0D" w:rsidP="00302E0D">
            <w:pPr>
              <w:rPr>
                <w:rFonts w:ascii="Inter" w:eastAsia="Calibri" w:hAnsi="Inter" w:cstheme="minorHAnsi"/>
                <w:sz w:val="24"/>
                <w:szCs w:val="22"/>
              </w:rPr>
            </w:pPr>
          </w:p>
        </w:tc>
        <w:tc>
          <w:tcPr>
            <w:tcW w:w="1051" w:type="pct"/>
          </w:tcPr>
          <w:p w14:paraId="24C2CB70" w14:textId="77777777" w:rsidR="00302E0D" w:rsidRPr="00D153B4" w:rsidRDefault="00302E0D" w:rsidP="00302E0D">
            <w:pPr>
              <w:rPr>
                <w:rFonts w:ascii="Inter" w:eastAsia="Calibri" w:hAnsi="Inter" w:cstheme="minorHAnsi"/>
                <w:sz w:val="24"/>
                <w:szCs w:val="22"/>
              </w:rPr>
            </w:pPr>
          </w:p>
        </w:tc>
      </w:tr>
      <w:tr w:rsidR="00302E0D" w:rsidRPr="00D153B4" w14:paraId="788A41DF" w14:textId="77777777" w:rsidTr="00302E0D">
        <w:tc>
          <w:tcPr>
            <w:tcW w:w="1202" w:type="pct"/>
          </w:tcPr>
          <w:p w14:paraId="783DBDB3" w14:textId="77777777" w:rsidR="00302E0D" w:rsidRPr="00D153B4" w:rsidRDefault="00302E0D" w:rsidP="00302E0D">
            <w:pPr>
              <w:rPr>
                <w:rFonts w:ascii="Inter" w:eastAsia="Calibri" w:hAnsi="Inter" w:cstheme="minorHAnsi"/>
                <w:sz w:val="24"/>
                <w:szCs w:val="22"/>
              </w:rPr>
            </w:pPr>
          </w:p>
          <w:p w14:paraId="73A382D2" w14:textId="77777777" w:rsidR="00302E0D" w:rsidRPr="00D153B4" w:rsidRDefault="00302E0D" w:rsidP="00302E0D">
            <w:pPr>
              <w:rPr>
                <w:rFonts w:ascii="Inter" w:eastAsia="Calibri" w:hAnsi="Inter" w:cstheme="minorHAnsi"/>
                <w:sz w:val="24"/>
                <w:szCs w:val="22"/>
              </w:rPr>
            </w:pPr>
          </w:p>
          <w:p w14:paraId="62DEA9CC" w14:textId="77777777" w:rsidR="00302E0D" w:rsidRPr="00D153B4" w:rsidRDefault="00302E0D" w:rsidP="00302E0D">
            <w:pPr>
              <w:rPr>
                <w:rFonts w:ascii="Inter" w:eastAsia="Calibri" w:hAnsi="Inter" w:cstheme="minorHAnsi"/>
                <w:sz w:val="24"/>
                <w:szCs w:val="22"/>
              </w:rPr>
            </w:pPr>
          </w:p>
        </w:tc>
        <w:tc>
          <w:tcPr>
            <w:tcW w:w="887" w:type="pct"/>
          </w:tcPr>
          <w:p w14:paraId="1324EC86" w14:textId="77777777" w:rsidR="00302E0D" w:rsidRPr="00D153B4" w:rsidRDefault="00302E0D" w:rsidP="00302E0D">
            <w:pPr>
              <w:rPr>
                <w:rFonts w:ascii="Inter" w:eastAsia="Calibri" w:hAnsi="Inter" w:cstheme="minorHAnsi"/>
                <w:sz w:val="24"/>
                <w:szCs w:val="22"/>
              </w:rPr>
            </w:pPr>
          </w:p>
        </w:tc>
        <w:tc>
          <w:tcPr>
            <w:tcW w:w="414" w:type="pct"/>
          </w:tcPr>
          <w:p w14:paraId="0A929C5C" w14:textId="77777777" w:rsidR="00302E0D" w:rsidRPr="00D153B4" w:rsidRDefault="00302E0D" w:rsidP="00302E0D">
            <w:pPr>
              <w:rPr>
                <w:rFonts w:ascii="Inter" w:eastAsia="Calibri" w:hAnsi="Inter" w:cstheme="minorHAnsi"/>
                <w:sz w:val="24"/>
                <w:szCs w:val="22"/>
              </w:rPr>
            </w:pPr>
          </w:p>
        </w:tc>
        <w:tc>
          <w:tcPr>
            <w:tcW w:w="1446" w:type="pct"/>
          </w:tcPr>
          <w:p w14:paraId="35853A6F" w14:textId="77777777" w:rsidR="00302E0D" w:rsidRPr="00D153B4" w:rsidRDefault="00302E0D" w:rsidP="00302E0D">
            <w:pPr>
              <w:rPr>
                <w:rFonts w:ascii="Inter" w:eastAsia="Calibri" w:hAnsi="Inter" w:cstheme="minorHAnsi"/>
                <w:sz w:val="24"/>
                <w:szCs w:val="22"/>
              </w:rPr>
            </w:pPr>
          </w:p>
        </w:tc>
        <w:tc>
          <w:tcPr>
            <w:tcW w:w="1051" w:type="pct"/>
          </w:tcPr>
          <w:p w14:paraId="531F72F7" w14:textId="77777777" w:rsidR="00302E0D" w:rsidRPr="00D153B4" w:rsidRDefault="00302E0D" w:rsidP="00302E0D">
            <w:pPr>
              <w:rPr>
                <w:rFonts w:ascii="Inter" w:eastAsia="Calibri" w:hAnsi="Inter" w:cstheme="minorHAnsi"/>
                <w:sz w:val="24"/>
                <w:szCs w:val="22"/>
              </w:rPr>
            </w:pPr>
          </w:p>
        </w:tc>
      </w:tr>
      <w:tr w:rsidR="00302E0D" w:rsidRPr="00D153B4" w14:paraId="6A68EBB7" w14:textId="77777777" w:rsidTr="00302E0D">
        <w:tc>
          <w:tcPr>
            <w:tcW w:w="1202" w:type="pct"/>
          </w:tcPr>
          <w:p w14:paraId="6B0E078A" w14:textId="77777777" w:rsidR="00302E0D" w:rsidRPr="00D153B4" w:rsidRDefault="00302E0D" w:rsidP="00302E0D">
            <w:pPr>
              <w:rPr>
                <w:rFonts w:ascii="Inter" w:eastAsia="Calibri" w:hAnsi="Inter" w:cstheme="minorHAnsi"/>
                <w:sz w:val="24"/>
                <w:szCs w:val="22"/>
              </w:rPr>
            </w:pPr>
          </w:p>
          <w:p w14:paraId="144418F8" w14:textId="77777777" w:rsidR="00302E0D" w:rsidRPr="00D153B4" w:rsidRDefault="00302E0D" w:rsidP="00302E0D">
            <w:pPr>
              <w:rPr>
                <w:rFonts w:ascii="Inter" w:eastAsia="Calibri" w:hAnsi="Inter" w:cstheme="minorHAnsi"/>
                <w:sz w:val="24"/>
                <w:szCs w:val="22"/>
              </w:rPr>
            </w:pPr>
          </w:p>
          <w:p w14:paraId="137EA1DC" w14:textId="77777777" w:rsidR="00302E0D" w:rsidRPr="00D153B4" w:rsidRDefault="00302E0D" w:rsidP="00302E0D">
            <w:pPr>
              <w:rPr>
                <w:rFonts w:ascii="Inter" w:eastAsia="Calibri" w:hAnsi="Inter" w:cstheme="minorHAnsi"/>
                <w:sz w:val="24"/>
                <w:szCs w:val="22"/>
              </w:rPr>
            </w:pPr>
          </w:p>
        </w:tc>
        <w:tc>
          <w:tcPr>
            <w:tcW w:w="887" w:type="pct"/>
          </w:tcPr>
          <w:p w14:paraId="7C143E80" w14:textId="77777777" w:rsidR="00302E0D" w:rsidRPr="00D153B4" w:rsidRDefault="00302E0D" w:rsidP="00302E0D">
            <w:pPr>
              <w:rPr>
                <w:rFonts w:ascii="Inter" w:eastAsia="Calibri" w:hAnsi="Inter" w:cstheme="minorHAnsi"/>
                <w:sz w:val="24"/>
                <w:szCs w:val="22"/>
              </w:rPr>
            </w:pPr>
          </w:p>
        </w:tc>
        <w:tc>
          <w:tcPr>
            <w:tcW w:w="414" w:type="pct"/>
          </w:tcPr>
          <w:p w14:paraId="2FAE9C94" w14:textId="77777777" w:rsidR="00302E0D" w:rsidRPr="00D153B4" w:rsidRDefault="00302E0D" w:rsidP="00302E0D">
            <w:pPr>
              <w:rPr>
                <w:rFonts w:ascii="Inter" w:eastAsia="Calibri" w:hAnsi="Inter" w:cstheme="minorHAnsi"/>
                <w:sz w:val="24"/>
                <w:szCs w:val="22"/>
              </w:rPr>
            </w:pPr>
          </w:p>
        </w:tc>
        <w:tc>
          <w:tcPr>
            <w:tcW w:w="1446" w:type="pct"/>
          </w:tcPr>
          <w:p w14:paraId="58B998C7" w14:textId="77777777" w:rsidR="00302E0D" w:rsidRPr="00D153B4" w:rsidRDefault="00302E0D" w:rsidP="00302E0D">
            <w:pPr>
              <w:rPr>
                <w:rFonts w:ascii="Inter" w:eastAsia="Calibri" w:hAnsi="Inter" w:cstheme="minorHAnsi"/>
                <w:sz w:val="24"/>
                <w:szCs w:val="22"/>
              </w:rPr>
            </w:pPr>
          </w:p>
        </w:tc>
        <w:tc>
          <w:tcPr>
            <w:tcW w:w="1051" w:type="pct"/>
          </w:tcPr>
          <w:p w14:paraId="63270147" w14:textId="77777777" w:rsidR="00302E0D" w:rsidRPr="00D153B4" w:rsidRDefault="00302E0D" w:rsidP="00302E0D">
            <w:pPr>
              <w:rPr>
                <w:rFonts w:ascii="Inter" w:eastAsia="Calibri" w:hAnsi="Inter" w:cstheme="minorHAnsi"/>
                <w:sz w:val="24"/>
                <w:szCs w:val="22"/>
              </w:rPr>
            </w:pPr>
          </w:p>
        </w:tc>
      </w:tr>
      <w:tr w:rsidR="00302E0D" w:rsidRPr="00D153B4" w14:paraId="021071FF" w14:textId="77777777" w:rsidTr="00302E0D">
        <w:tc>
          <w:tcPr>
            <w:tcW w:w="1202" w:type="pct"/>
          </w:tcPr>
          <w:p w14:paraId="5627AD09" w14:textId="77777777" w:rsidR="00302E0D" w:rsidRPr="00D153B4" w:rsidRDefault="00302E0D" w:rsidP="00302E0D">
            <w:pPr>
              <w:rPr>
                <w:rFonts w:ascii="Inter" w:eastAsia="Calibri" w:hAnsi="Inter" w:cstheme="minorHAnsi"/>
                <w:sz w:val="24"/>
                <w:szCs w:val="22"/>
              </w:rPr>
            </w:pPr>
          </w:p>
          <w:p w14:paraId="4B261F24" w14:textId="77777777" w:rsidR="00302E0D" w:rsidRPr="00D153B4" w:rsidRDefault="00302E0D" w:rsidP="00302E0D">
            <w:pPr>
              <w:rPr>
                <w:rFonts w:ascii="Inter" w:eastAsia="Calibri" w:hAnsi="Inter" w:cstheme="minorHAnsi"/>
                <w:sz w:val="24"/>
                <w:szCs w:val="22"/>
              </w:rPr>
            </w:pPr>
          </w:p>
          <w:p w14:paraId="10857F00" w14:textId="77777777" w:rsidR="00302E0D" w:rsidRPr="00D153B4" w:rsidRDefault="00302E0D" w:rsidP="00302E0D">
            <w:pPr>
              <w:rPr>
                <w:rFonts w:ascii="Inter" w:eastAsia="Calibri" w:hAnsi="Inter" w:cstheme="minorHAnsi"/>
                <w:sz w:val="24"/>
                <w:szCs w:val="22"/>
              </w:rPr>
            </w:pPr>
          </w:p>
        </w:tc>
        <w:tc>
          <w:tcPr>
            <w:tcW w:w="887" w:type="pct"/>
          </w:tcPr>
          <w:p w14:paraId="6C65CB16" w14:textId="77777777" w:rsidR="00302E0D" w:rsidRPr="00D153B4" w:rsidRDefault="00302E0D" w:rsidP="00302E0D">
            <w:pPr>
              <w:rPr>
                <w:rFonts w:ascii="Inter" w:eastAsia="Calibri" w:hAnsi="Inter" w:cstheme="minorHAnsi"/>
                <w:sz w:val="24"/>
                <w:szCs w:val="22"/>
              </w:rPr>
            </w:pPr>
          </w:p>
        </w:tc>
        <w:tc>
          <w:tcPr>
            <w:tcW w:w="414" w:type="pct"/>
          </w:tcPr>
          <w:p w14:paraId="182CEBA7" w14:textId="77777777" w:rsidR="00302E0D" w:rsidRPr="00D153B4" w:rsidRDefault="00302E0D" w:rsidP="00302E0D">
            <w:pPr>
              <w:rPr>
                <w:rFonts w:ascii="Inter" w:eastAsia="Calibri" w:hAnsi="Inter" w:cstheme="minorHAnsi"/>
                <w:sz w:val="24"/>
                <w:szCs w:val="22"/>
              </w:rPr>
            </w:pPr>
          </w:p>
        </w:tc>
        <w:tc>
          <w:tcPr>
            <w:tcW w:w="1446" w:type="pct"/>
          </w:tcPr>
          <w:p w14:paraId="0E59256F" w14:textId="77777777" w:rsidR="00302E0D" w:rsidRPr="00D153B4" w:rsidRDefault="00302E0D" w:rsidP="00302E0D">
            <w:pPr>
              <w:rPr>
                <w:rFonts w:ascii="Inter" w:eastAsia="Calibri" w:hAnsi="Inter" w:cstheme="minorHAnsi"/>
                <w:sz w:val="24"/>
                <w:szCs w:val="22"/>
              </w:rPr>
            </w:pPr>
          </w:p>
        </w:tc>
        <w:tc>
          <w:tcPr>
            <w:tcW w:w="1051" w:type="pct"/>
          </w:tcPr>
          <w:p w14:paraId="0CFDDCE8" w14:textId="77777777" w:rsidR="00302E0D" w:rsidRPr="00D153B4" w:rsidRDefault="00302E0D" w:rsidP="00302E0D">
            <w:pPr>
              <w:rPr>
                <w:rFonts w:ascii="Inter" w:eastAsia="Calibri" w:hAnsi="Inter" w:cstheme="minorHAnsi"/>
                <w:sz w:val="24"/>
                <w:szCs w:val="22"/>
              </w:rPr>
            </w:pPr>
          </w:p>
        </w:tc>
      </w:tr>
    </w:tbl>
    <w:p w14:paraId="340964F6" w14:textId="77777777" w:rsidR="004E19A5" w:rsidRPr="00D153B4" w:rsidRDefault="004E19A5" w:rsidP="00BE11B4">
      <w:pPr>
        <w:rPr>
          <w:rFonts w:ascii="Inter" w:eastAsia="Calibri" w:hAnsi="Inter" w:cstheme="minorHAnsi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CB31C5" w:rsidRPr="00D153B4" w14:paraId="767F4A0A" w14:textId="77777777" w:rsidTr="00367DCB">
        <w:tc>
          <w:tcPr>
            <w:tcW w:w="5000" w:type="pct"/>
          </w:tcPr>
          <w:p w14:paraId="585CADAA" w14:textId="77777777" w:rsidR="00CB31C5" w:rsidRPr="00D153B4" w:rsidRDefault="00CB31C5" w:rsidP="00BE11B4">
            <w:pPr>
              <w:rPr>
                <w:rFonts w:ascii="Inter" w:eastAsia="Calibri" w:hAnsi="Inter" w:cstheme="minorHAnsi"/>
                <w:b/>
                <w:sz w:val="24"/>
                <w:szCs w:val="22"/>
              </w:rPr>
            </w:pPr>
            <w:r w:rsidRPr="00D153B4">
              <w:rPr>
                <w:rFonts w:ascii="Inter" w:eastAsia="Calibri" w:hAnsi="Inter" w:cstheme="minorHAnsi"/>
                <w:b/>
                <w:sz w:val="24"/>
                <w:szCs w:val="22"/>
              </w:rPr>
              <w:t>Please list any other relevant professional qualifications or CPD.</w:t>
            </w:r>
          </w:p>
        </w:tc>
      </w:tr>
      <w:tr w:rsidR="00CB31C5" w:rsidRPr="00D153B4" w14:paraId="2ED5BF8D" w14:textId="77777777" w:rsidTr="00367DCB">
        <w:tc>
          <w:tcPr>
            <w:tcW w:w="5000" w:type="pct"/>
          </w:tcPr>
          <w:p w14:paraId="0C48686F" w14:textId="77777777" w:rsidR="00CB31C5" w:rsidRPr="00D153B4" w:rsidRDefault="00CB31C5" w:rsidP="00BE11B4">
            <w:pPr>
              <w:rPr>
                <w:rFonts w:ascii="Inter" w:eastAsia="Calibri" w:hAnsi="Inter" w:cstheme="minorHAnsi"/>
                <w:sz w:val="24"/>
                <w:szCs w:val="22"/>
              </w:rPr>
            </w:pPr>
          </w:p>
          <w:p w14:paraId="50DB151C" w14:textId="77777777" w:rsidR="00CB31C5" w:rsidRPr="00D153B4" w:rsidRDefault="00CB31C5" w:rsidP="00BE11B4">
            <w:pPr>
              <w:rPr>
                <w:rFonts w:ascii="Inter" w:eastAsia="Calibri" w:hAnsi="Inter" w:cstheme="minorHAnsi"/>
                <w:sz w:val="24"/>
                <w:szCs w:val="22"/>
              </w:rPr>
            </w:pPr>
          </w:p>
          <w:p w14:paraId="7FC5A225" w14:textId="77777777" w:rsidR="00CB31C5" w:rsidRPr="00D153B4" w:rsidRDefault="00CB31C5" w:rsidP="00BE11B4">
            <w:pPr>
              <w:rPr>
                <w:rFonts w:ascii="Inter" w:eastAsia="Calibri" w:hAnsi="Inter" w:cstheme="minorHAnsi"/>
                <w:sz w:val="24"/>
                <w:szCs w:val="22"/>
              </w:rPr>
            </w:pPr>
          </w:p>
          <w:p w14:paraId="5BEA5083" w14:textId="77777777" w:rsidR="00B12255" w:rsidRPr="00D153B4" w:rsidRDefault="00B12255" w:rsidP="00BE11B4">
            <w:pPr>
              <w:rPr>
                <w:rFonts w:ascii="Inter" w:eastAsia="Calibri" w:hAnsi="Inter" w:cstheme="minorHAnsi"/>
                <w:sz w:val="24"/>
                <w:szCs w:val="22"/>
              </w:rPr>
            </w:pPr>
          </w:p>
          <w:p w14:paraId="471FA128" w14:textId="77777777" w:rsidR="00B12255" w:rsidRPr="00D153B4" w:rsidRDefault="00B12255" w:rsidP="00BE11B4">
            <w:pPr>
              <w:rPr>
                <w:rFonts w:ascii="Inter" w:eastAsia="Calibri" w:hAnsi="Inter" w:cstheme="minorHAnsi"/>
                <w:sz w:val="24"/>
                <w:szCs w:val="22"/>
              </w:rPr>
            </w:pPr>
          </w:p>
          <w:p w14:paraId="23766721" w14:textId="77777777" w:rsidR="00B12255" w:rsidRPr="00D153B4" w:rsidRDefault="00B12255" w:rsidP="00BE11B4">
            <w:pPr>
              <w:rPr>
                <w:rFonts w:ascii="Inter" w:eastAsia="Calibri" w:hAnsi="Inter" w:cstheme="minorHAnsi"/>
                <w:sz w:val="24"/>
                <w:szCs w:val="22"/>
              </w:rPr>
            </w:pPr>
          </w:p>
          <w:p w14:paraId="105F3089" w14:textId="77777777" w:rsidR="00B12255" w:rsidRPr="00D153B4" w:rsidRDefault="00B12255" w:rsidP="00BE11B4">
            <w:pPr>
              <w:rPr>
                <w:rFonts w:ascii="Inter" w:eastAsia="Calibri" w:hAnsi="Inter" w:cstheme="minorHAnsi"/>
                <w:sz w:val="24"/>
                <w:szCs w:val="22"/>
              </w:rPr>
            </w:pPr>
          </w:p>
        </w:tc>
      </w:tr>
    </w:tbl>
    <w:p w14:paraId="31C2CF46" w14:textId="77777777" w:rsidR="00B12255" w:rsidRPr="00D153B4" w:rsidRDefault="00B12255" w:rsidP="00BE11B4">
      <w:pPr>
        <w:rPr>
          <w:rFonts w:ascii="Inter" w:eastAsia="Calibri" w:hAnsi="Inter" w:cstheme="minorHAnsi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28"/>
        <w:gridCol w:w="2068"/>
        <w:gridCol w:w="2068"/>
        <w:gridCol w:w="3392"/>
      </w:tblGrid>
      <w:tr w:rsidR="00CB31C5" w:rsidRPr="00D153B4" w14:paraId="3FB92570" w14:textId="77777777" w:rsidTr="00367DCB">
        <w:tc>
          <w:tcPr>
            <w:tcW w:w="5000" w:type="pct"/>
            <w:gridSpan w:val="4"/>
          </w:tcPr>
          <w:p w14:paraId="19968D58" w14:textId="1CA3955C" w:rsidR="00CB31C5" w:rsidRPr="00D153B4" w:rsidRDefault="00CB31C5" w:rsidP="00BE11B4">
            <w:pPr>
              <w:rPr>
                <w:rFonts w:ascii="Inter" w:eastAsia="Calibri" w:hAnsi="Inter" w:cstheme="minorHAnsi"/>
                <w:b/>
                <w:sz w:val="24"/>
                <w:szCs w:val="22"/>
              </w:rPr>
            </w:pPr>
            <w:r w:rsidRPr="00D153B4">
              <w:rPr>
                <w:rFonts w:ascii="Inter" w:eastAsia="Calibri" w:hAnsi="Inter" w:cstheme="minorHAnsi"/>
                <w:b/>
                <w:sz w:val="24"/>
                <w:szCs w:val="22"/>
              </w:rPr>
              <w:t xml:space="preserve">Employment History. </w:t>
            </w:r>
            <w:r w:rsidR="004E19A5" w:rsidRPr="00D153B4">
              <w:rPr>
                <w:rFonts w:ascii="Inter" w:eastAsia="Calibri" w:hAnsi="Inter" w:cstheme="minorHAnsi"/>
                <w:i/>
                <w:sz w:val="24"/>
                <w:szCs w:val="22"/>
              </w:rPr>
              <w:t>Please list most recent first.</w:t>
            </w:r>
          </w:p>
        </w:tc>
      </w:tr>
      <w:tr w:rsidR="00CB31C5" w:rsidRPr="00D153B4" w14:paraId="040A5F52" w14:textId="77777777" w:rsidTr="00367DCB">
        <w:tc>
          <w:tcPr>
            <w:tcW w:w="1400" w:type="pct"/>
          </w:tcPr>
          <w:p w14:paraId="3CDE0391" w14:textId="77777777" w:rsidR="00CB31C5" w:rsidRPr="00D153B4" w:rsidRDefault="00CB31C5" w:rsidP="00BE11B4">
            <w:pPr>
              <w:rPr>
                <w:rFonts w:ascii="Inter" w:eastAsia="Calibri" w:hAnsi="Inter" w:cstheme="minorHAnsi"/>
                <w:sz w:val="24"/>
                <w:szCs w:val="22"/>
              </w:rPr>
            </w:pPr>
            <w:r w:rsidRPr="00D153B4">
              <w:rPr>
                <w:rFonts w:ascii="Inter" w:eastAsia="Calibri" w:hAnsi="Inter" w:cstheme="minorHAnsi"/>
                <w:sz w:val="24"/>
                <w:szCs w:val="22"/>
              </w:rPr>
              <w:t>Employer’s name and address</w:t>
            </w:r>
          </w:p>
        </w:tc>
        <w:tc>
          <w:tcPr>
            <w:tcW w:w="989" w:type="pct"/>
          </w:tcPr>
          <w:p w14:paraId="2C3BAF43" w14:textId="77777777" w:rsidR="00CB31C5" w:rsidRPr="00D153B4" w:rsidRDefault="00CB31C5" w:rsidP="00BE11B4">
            <w:pPr>
              <w:rPr>
                <w:rFonts w:ascii="Inter" w:eastAsia="Calibri" w:hAnsi="Inter" w:cstheme="minorHAnsi"/>
                <w:sz w:val="24"/>
                <w:szCs w:val="22"/>
              </w:rPr>
            </w:pPr>
            <w:r w:rsidRPr="00D153B4">
              <w:rPr>
                <w:rFonts w:ascii="Inter" w:eastAsia="Calibri" w:hAnsi="Inter" w:cstheme="minorHAnsi"/>
                <w:sz w:val="24"/>
                <w:szCs w:val="22"/>
              </w:rPr>
              <w:t>Dates from and to</w:t>
            </w:r>
          </w:p>
        </w:tc>
        <w:tc>
          <w:tcPr>
            <w:tcW w:w="989" w:type="pct"/>
          </w:tcPr>
          <w:p w14:paraId="08BF722A" w14:textId="77777777" w:rsidR="00CB31C5" w:rsidRPr="00D153B4" w:rsidRDefault="00CB31C5" w:rsidP="00BE11B4">
            <w:pPr>
              <w:rPr>
                <w:rFonts w:ascii="Inter" w:eastAsia="Calibri" w:hAnsi="Inter" w:cstheme="minorHAnsi"/>
                <w:sz w:val="24"/>
                <w:szCs w:val="22"/>
              </w:rPr>
            </w:pPr>
            <w:r w:rsidRPr="00D153B4">
              <w:rPr>
                <w:rFonts w:ascii="Inter" w:eastAsia="Calibri" w:hAnsi="Inter" w:cstheme="minorHAnsi"/>
                <w:sz w:val="24"/>
                <w:szCs w:val="22"/>
              </w:rPr>
              <w:t>Position held</w:t>
            </w:r>
          </w:p>
        </w:tc>
        <w:tc>
          <w:tcPr>
            <w:tcW w:w="1621" w:type="pct"/>
          </w:tcPr>
          <w:p w14:paraId="338B5A0C" w14:textId="77777777" w:rsidR="00CB31C5" w:rsidRPr="00D153B4" w:rsidRDefault="00CB31C5" w:rsidP="00BE11B4">
            <w:pPr>
              <w:rPr>
                <w:rFonts w:ascii="Inter" w:eastAsia="Calibri" w:hAnsi="Inter" w:cstheme="minorHAnsi"/>
                <w:sz w:val="24"/>
                <w:szCs w:val="22"/>
              </w:rPr>
            </w:pPr>
            <w:r w:rsidRPr="00D153B4">
              <w:rPr>
                <w:rFonts w:ascii="Inter" w:eastAsia="Calibri" w:hAnsi="Inter" w:cstheme="minorHAnsi"/>
                <w:sz w:val="24"/>
                <w:szCs w:val="22"/>
              </w:rPr>
              <w:t xml:space="preserve">Brief outline of duties </w:t>
            </w:r>
          </w:p>
        </w:tc>
      </w:tr>
      <w:tr w:rsidR="00CB31C5" w:rsidRPr="00D153B4" w14:paraId="1B8D3383" w14:textId="77777777" w:rsidTr="00367DCB">
        <w:tc>
          <w:tcPr>
            <w:tcW w:w="1400" w:type="pct"/>
          </w:tcPr>
          <w:p w14:paraId="1CF781EA" w14:textId="77777777" w:rsidR="00CB31C5" w:rsidRPr="00D153B4" w:rsidRDefault="00CB31C5" w:rsidP="00BE11B4">
            <w:pPr>
              <w:rPr>
                <w:rFonts w:ascii="Inter" w:eastAsia="Calibri" w:hAnsi="Inter" w:cstheme="minorHAnsi"/>
                <w:sz w:val="24"/>
                <w:szCs w:val="22"/>
              </w:rPr>
            </w:pPr>
          </w:p>
          <w:p w14:paraId="5E3FBF87" w14:textId="77777777" w:rsidR="00CB31C5" w:rsidRPr="00D153B4" w:rsidRDefault="00CB31C5" w:rsidP="00BE11B4">
            <w:pPr>
              <w:rPr>
                <w:rFonts w:ascii="Inter" w:eastAsia="Calibri" w:hAnsi="Inter" w:cstheme="minorHAnsi"/>
                <w:sz w:val="24"/>
                <w:szCs w:val="22"/>
              </w:rPr>
            </w:pPr>
          </w:p>
          <w:p w14:paraId="4EA38FDC" w14:textId="77777777" w:rsidR="00CB31C5" w:rsidRPr="00D153B4" w:rsidRDefault="00CB31C5" w:rsidP="00BE11B4">
            <w:pPr>
              <w:rPr>
                <w:rFonts w:ascii="Inter" w:eastAsia="Calibri" w:hAnsi="Inter" w:cstheme="minorHAnsi"/>
                <w:sz w:val="24"/>
                <w:szCs w:val="22"/>
              </w:rPr>
            </w:pPr>
          </w:p>
          <w:p w14:paraId="73D2C163" w14:textId="77777777" w:rsidR="00CB31C5" w:rsidRPr="00D153B4" w:rsidRDefault="00CB31C5" w:rsidP="00BE11B4">
            <w:pPr>
              <w:rPr>
                <w:rFonts w:ascii="Inter" w:eastAsia="Calibri" w:hAnsi="Inter" w:cstheme="minorHAnsi"/>
                <w:sz w:val="24"/>
                <w:szCs w:val="22"/>
              </w:rPr>
            </w:pPr>
          </w:p>
          <w:p w14:paraId="7751E454" w14:textId="77777777" w:rsidR="00CB31C5" w:rsidRPr="00D153B4" w:rsidRDefault="00CB31C5" w:rsidP="00BE11B4">
            <w:pPr>
              <w:rPr>
                <w:rFonts w:ascii="Inter" w:eastAsia="Calibri" w:hAnsi="Inter" w:cstheme="minorHAnsi"/>
                <w:sz w:val="24"/>
                <w:szCs w:val="22"/>
              </w:rPr>
            </w:pPr>
          </w:p>
          <w:p w14:paraId="1BB163FA" w14:textId="77777777" w:rsidR="00CB31C5" w:rsidRPr="00D153B4" w:rsidRDefault="00CB31C5" w:rsidP="00BE11B4">
            <w:pPr>
              <w:rPr>
                <w:rFonts w:ascii="Inter" w:eastAsia="Calibri" w:hAnsi="Inter" w:cstheme="minorHAnsi"/>
                <w:sz w:val="24"/>
                <w:szCs w:val="22"/>
              </w:rPr>
            </w:pPr>
          </w:p>
          <w:p w14:paraId="0274D50F" w14:textId="77777777" w:rsidR="00CB31C5" w:rsidRPr="00D153B4" w:rsidRDefault="00CB31C5" w:rsidP="00BE11B4">
            <w:pPr>
              <w:rPr>
                <w:rFonts w:ascii="Inter" w:eastAsia="Calibri" w:hAnsi="Inter" w:cstheme="minorHAnsi"/>
                <w:sz w:val="24"/>
                <w:szCs w:val="22"/>
              </w:rPr>
            </w:pPr>
          </w:p>
          <w:p w14:paraId="46FFFED3" w14:textId="77777777" w:rsidR="004E19A5" w:rsidRPr="00D153B4" w:rsidRDefault="004E19A5" w:rsidP="00BE11B4">
            <w:pPr>
              <w:rPr>
                <w:rFonts w:ascii="Inter" w:eastAsia="Calibri" w:hAnsi="Inter" w:cstheme="minorHAnsi"/>
                <w:sz w:val="24"/>
                <w:szCs w:val="22"/>
              </w:rPr>
            </w:pPr>
          </w:p>
          <w:p w14:paraId="525CA7CD" w14:textId="77777777" w:rsidR="008234D7" w:rsidRPr="00D153B4" w:rsidRDefault="008234D7" w:rsidP="00BE11B4">
            <w:pPr>
              <w:rPr>
                <w:rFonts w:ascii="Inter" w:eastAsia="Calibri" w:hAnsi="Inter" w:cstheme="minorHAnsi"/>
                <w:sz w:val="24"/>
                <w:szCs w:val="22"/>
              </w:rPr>
            </w:pPr>
          </w:p>
          <w:p w14:paraId="1C219D8E" w14:textId="77777777" w:rsidR="008234D7" w:rsidRPr="00D153B4" w:rsidRDefault="008234D7" w:rsidP="00BE11B4">
            <w:pPr>
              <w:rPr>
                <w:rFonts w:ascii="Inter" w:eastAsia="Calibri" w:hAnsi="Inter" w:cstheme="minorHAnsi"/>
                <w:sz w:val="24"/>
                <w:szCs w:val="22"/>
              </w:rPr>
            </w:pPr>
          </w:p>
          <w:p w14:paraId="10B0D50B" w14:textId="77777777" w:rsidR="008234D7" w:rsidRPr="00D153B4" w:rsidRDefault="008234D7" w:rsidP="00BE11B4">
            <w:pPr>
              <w:rPr>
                <w:rFonts w:ascii="Inter" w:eastAsia="Calibri" w:hAnsi="Inter" w:cstheme="minorHAnsi"/>
                <w:sz w:val="24"/>
                <w:szCs w:val="22"/>
              </w:rPr>
            </w:pPr>
          </w:p>
          <w:p w14:paraId="3FDD0FEA" w14:textId="77777777" w:rsidR="008234D7" w:rsidRPr="00D153B4" w:rsidRDefault="008234D7" w:rsidP="00BE11B4">
            <w:pPr>
              <w:rPr>
                <w:rFonts w:ascii="Inter" w:eastAsia="Calibri" w:hAnsi="Inter" w:cstheme="minorHAnsi"/>
                <w:sz w:val="24"/>
                <w:szCs w:val="22"/>
              </w:rPr>
            </w:pPr>
          </w:p>
        </w:tc>
        <w:tc>
          <w:tcPr>
            <w:tcW w:w="989" w:type="pct"/>
          </w:tcPr>
          <w:p w14:paraId="1EB84A25" w14:textId="77777777" w:rsidR="00CB31C5" w:rsidRPr="00D153B4" w:rsidRDefault="00CB31C5" w:rsidP="00BE11B4">
            <w:pPr>
              <w:rPr>
                <w:rFonts w:ascii="Inter" w:eastAsia="Calibri" w:hAnsi="Inter" w:cstheme="minorHAnsi"/>
                <w:sz w:val="24"/>
                <w:szCs w:val="22"/>
              </w:rPr>
            </w:pPr>
          </w:p>
        </w:tc>
        <w:tc>
          <w:tcPr>
            <w:tcW w:w="989" w:type="pct"/>
          </w:tcPr>
          <w:p w14:paraId="1F012185" w14:textId="77777777" w:rsidR="00CB31C5" w:rsidRPr="00D153B4" w:rsidRDefault="00CB31C5" w:rsidP="00BE11B4">
            <w:pPr>
              <w:rPr>
                <w:rFonts w:ascii="Inter" w:eastAsia="Calibri" w:hAnsi="Inter" w:cstheme="minorHAnsi"/>
                <w:sz w:val="24"/>
                <w:szCs w:val="22"/>
              </w:rPr>
            </w:pPr>
          </w:p>
        </w:tc>
        <w:tc>
          <w:tcPr>
            <w:tcW w:w="1621" w:type="pct"/>
          </w:tcPr>
          <w:p w14:paraId="096FA803" w14:textId="77777777" w:rsidR="00CB31C5" w:rsidRPr="00D153B4" w:rsidRDefault="00CB31C5" w:rsidP="00BE11B4">
            <w:pPr>
              <w:rPr>
                <w:rFonts w:ascii="Inter" w:eastAsia="Calibri" w:hAnsi="Inter" w:cstheme="minorHAnsi"/>
                <w:sz w:val="24"/>
                <w:szCs w:val="22"/>
              </w:rPr>
            </w:pPr>
          </w:p>
        </w:tc>
      </w:tr>
    </w:tbl>
    <w:p w14:paraId="5C2D6F67" w14:textId="77777777" w:rsidR="000607A2" w:rsidRPr="00D153B4" w:rsidRDefault="000607A2" w:rsidP="00BE11B4">
      <w:pPr>
        <w:rPr>
          <w:rFonts w:ascii="Inter" w:eastAsia="Calibri" w:hAnsi="Inter" w:cstheme="minorHAnsi"/>
          <w:szCs w:val="22"/>
        </w:rPr>
      </w:pPr>
    </w:p>
    <w:p w14:paraId="5FA2D5D2" w14:textId="77777777" w:rsidR="004D5FDA" w:rsidRPr="00D153B4" w:rsidRDefault="004D5FDA" w:rsidP="00BE11B4">
      <w:pPr>
        <w:rPr>
          <w:rFonts w:ascii="Inter" w:eastAsia="Calibri" w:hAnsi="Inter" w:cstheme="minorHAnsi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1F537F" w:rsidRPr="00D153B4" w14:paraId="546B306E" w14:textId="77777777" w:rsidTr="00367DCB">
        <w:tc>
          <w:tcPr>
            <w:tcW w:w="5000" w:type="pct"/>
          </w:tcPr>
          <w:p w14:paraId="2247B548" w14:textId="77777777" w:rsidR="001F537F" w:rsidRPr="00D153B4" w:rsidRDefault="001F537F" w:rsidP="00BE11B4">
            <w:pPr>
              <w:rPr>
                <w:rFonts w:ascii="Inter" w:eastAsia="Calibri" w:hAnsi="Inter" w:cstheme="minorHAnsi"/>
                <w:b/>
                <w:sz w:val="24"/>
                <w:szCs w:val="22"/>
              </w:rPr>
            </w:pPr>
            <w:r w:rsidRPr="00D153B4">
              <w:rPr>
                <w:rFonts w:ascii="Inter" w:eastAsia="Calibri" w:hAnsi="Inter" w:cstheme="minorHAnsi"/>
                <w:b/>
                <w:sz w:val="24"/>
                <w:szCs w:val="22"/>
              </w:rPr>
              <w:t xml:space="preserve">How did you hear about this course? </w:t>
            </w:r>
          </w:p>
          <w:p w14:paraId="338019D1" w14:textId="22D5FC10" w:rsidR="008234D7" w:rsidRPr="00D153B4" w:rsidRDefault="008234D7" w:rsidP="00BE11B4">
            <w:pPr>
              <w:rPr>
                <w:rFonts w:ascii="Inter" w:eastAsia="Calibri" w:hAnsi="Inter" w:cstheme="minorHAnsi"/>
                <w:b/>
                <w:sz w:val="24"/>
                <w:szCs w:val="22"/>
              </w:rPr>
            </w:pPr>
          </w:p>
        </w:tc>
      </w:tr>
      <w:tr w:rsidR="001F537F" w:rsidRPr="00D153B4" w14:paraId="096E533B" w14:textId="77777777" w:rsidTr="00367DCB">
        <w:tc>
          <w:tcPr>
            <w:tcW w:w="5000" w:type="pct"/>
          </w:tcPr>
          <w:p w14:paraId="4934254C" w14:textId="2ED975DE" w:rsidR="001F537F" w:rsidRPr="00D153B4" w:rsidRDefault="009B71BD" w:rsidP="00BE11B4">
            <w:pPr>
              <w:rPr>
                <w:rFonts w:ascii="Inter" w:eastAsia="Calibri" w:hAnsi="Inter" w:cstheme="minorHAnsi"/>
                <w:bCs/>
                <w:sz w:val="24"/>
                <w:szCs w:val="22"/>
              </w:rPr>
            </w:pPr>
            <w:r w:rsidRPr="00D153B4">
              <w:rPr>
                <w:rFonts w:ascii="Inter" w:eastAsia="Calibri" w:hAnsi="Inter" w:cstheme="minorHAnsi"/>
                <w:bCs/>
                <w:sz w:val="24"/>
                <w:szCs w:val="22"/>
              </w:rPr>
              <w:t xml:space="preserve">Social media / word of mouth/ online search / publication by an EPT / </w:t>
            </w:r>
            <w:r w:rsidR="00C305FE" w:rsidRPr="00D153B4">
              <w:rPr>
                <w:rFonts w:ascii="Inter" w:eastAsia="Calibri" w:hAnsi="Inter" w:cstheme="minorHAnsi"/>
                <w:bCs/>
                <w:sz w:val="24"/>
                <w:szCs w:val="22"/>
              </w:rPr>
              <w:t>UKCP website/ other – please describe ……………………………………</w:t>
            </w:r>
          </w:p>
          <w:p w14:paraId="0B20EE9A" w14:textId="7087A1A2" w:rsidR="00AA51EE" w:rsidRPr="00D153B4" w:rsidRDefault="00AA51EE" w:rsidP="00BE11B4">
            <w:pPr>
              <w:rPr>
                <w:rFonts w:ascii="Inter" w:eastAsia="Calibri" w:hAnsi="Inter" w:cstheme="minorHAnsi"/>
                <w:sz w:val="24"/>
                <w:szCs w:val="22"/>
              </w:rPr>
            </w:pPr>
          </w:p>
        </w:tc>
      </w:tr>
    </w:tbl>
    <w:p w14:paraId="687BA445" w14:textId="77777777" w:rsidR="008F0309" w:rsidRPr="00D153B4" w:rsidRDefault="008F0309" w:rsidP="00BE11B4">
      <w:pPr>
        <w:rPr>
          <w:rFonts w:ascii="Inter" w:eastAsia="Calibri" w:hAnsi="Inter" w:cstheme="minorHAnsi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026B05" w:rsidRPr="00D153B4" w14:paraId="1513F9B8" w14:textId="77777777" w:rsidTr="00367DCB">
        <w:tc>
          <w:tcPr>
            <w:tcW w:w="5000" w:type="pct"/>
          </w:tcPr>
          <w:p w14:paraId="2C86AEF1" w14:textId="77777777" w:rsidR="00663C92" w:rsidRPr="00D153B4" w:rsidRDefault="00026B05" w:rsidP="00663C92">
            <w:pPr>
              <w:rPr>
                <w:rFonts w:ascii="Inter" w:eastAsia="Calibri" w:hAnsi="Inter" w:cstheme="minorHAnsi"/>
                <w:b/>
                <w:sz w:val="28"/>
              </w:rPr>
            </w:pPr>
            <w:r w:rsidRPr="00D153B4">
              <w:rPr>
                <w:rFonts w:ascii="Inter" w:eastAsia="Calibri" w:hAnsi="Inter" w:cstheme="minorHAnsi"/>
                <w:b/>
                <w:sz w:val="28"/>
              </w:rPr>
              <w:t>Will your present commitments allow you sufficient time to do the course?</w:t>
            </w:r>
          </w:p>
          <w:p w14:paraId="5E0DD62C" w14:textId="4E15B3F6" w:rsidR="003D7A13" w:rsidRPr="00D153B4" w:rsidRDefault="00FE4BDD" w:rsidP="00663C92">
            <w:pPr>
              <w:pStyle w:val="font8"/>
              <w:snapToGrid w:val="0"/>
              <w:spacing w:before="0" w:beforeAutospacing="0" w:after="0" w:afterAutospacing="0"/>
              <w:contextualSpacing/>
              <w:rPr>
                <w:rFonts w:ascii="Inter" w:hAnsi="Inter" w:cstheme="minorHAnsi"/>
                <w:b/>
                <w:bCs/>
              </w:rPr>
            </w:pPr>
            <w:r w:rsidRPr="00D153B4">
              <w:rPr>
                <w:rFonts w:ascii="Inter" w:hAnsi="Inter" w:cstheme="minorHAnsi"/>
                <w:b/>
                <w:bCs/>
              </w:rPr>
              <w:t xml:space="preserve">The learning programme </w:t>
            </w:r>
          </w:p>
          <w:p w14:paraId="0E75DC79" w14:textId="4664E61A" w:rsidR="003D7A13" w:rsidRPr="00D153B4" w:rsidRDefault="003D7A13" w:rsidP="003D7A13">
            <w:pPr>
              <w:rPr>
                <w:rFonts w:ascii="Inter" w:eastAsia="Calibri" w:hAnsi="Inter" w:cstheme="minorHAnsi"/>
                <w:sz w:val="24"/>
                <w:szCs w:val="22"/>
              </w:rPr>
            </w:pPr>
            <w:r w:rsidRPr="00D153B4">
              <w:rPr>
                <w:rFonts w:ascii="Inter" w:eastAsia="Calibri" w:hAnsi="Inter" w:cstheme="minorHAnsi"/>
                <w:b/>
                <w:bCs/>
                <w:sz w:val="24"/>
                <w:szCs w:val="22"/>
              </w:rPr>
              <w:t>Year 1</w:t>
            </w:r>
            <w:r w:rsidRPr="00D153B4">
              <w:rPr>
                <w:rFonts w:ascii="Inter" w:eastAsia="Calibri" w:hAnsi="Inter" w:cstheme="minorHAnsi"/>
                <w:sz w:val="24"/>
                <w:szCs w:val="22"/>
              </w:rPr>
              <w:t xml:space="preserve"> is delivered online apart from 1x Saturday in June 202</w:t>
            </w:r>
            <w:r w:rsidR="00866566">
              <w:rPr>
                <w:rFonts w:ascii="Inter" w:eastAsia="Calibri" w:hAnsi="Inter" w:cstheme="minorHAnsi"/>
                <w:sz w:val="24"/>
                <w:szCs w:val="22"/>
              </w:rPr>
              <w:t>6</w:t>
            </w:r>
            <w:r w:rsidR="00972824" w:rsidRPr="00D153B4">
              <w:rPr>
                <w:rFonts w:ascii="Inter" w:eastAsia="Calibri" w:hAnsi="Inter" w:cstheme="minorHAnsi"/>
                <w:sz w:val="24"/>
                <w:szCs w:val="22"/>
              </w:rPr>
              <w:t xml:space="preserve"> which is delivered at </w:t>
            </w:r>
            <w:hyperlink r:id="rId13" w:history="1">
              <w:r w:rsidR="00972824" w:rsidRPr="00D153B4">
                <w:rPr>
                  <w:rFonts w:ascii="Inter" w:hAnsi="Inter"/>
                  <w:color w:val="0000FF"/>
                  <w:u w:val="single"/>
                </w:rPr>
                <w:t xml:space="preserve">Coworking Spaces Archway London | </w:t>
              </w:r>
              <w:proofErr w:type="spellStart"/>
              <w:r w:rsidR="00972824" w:rsidRPr="00D153B4">
                <w:rPr>
                  <w:rFonts w:ascii="Inter" w:hAnsi="Inter"/>
                  <w:color w:val="0000FF"/>
                  <w:u w:val="single"/>
                </w:rPr>
                <w:t>Spacemade</w:t>
              </w:r>
              <w:proofErr w:type="spellEnd"/>
            </w:hyperlink>
            <w:r w:rsidR="00972824" w:rsidRPr="00D153B4">
              <w:rPr>
                <w:rFonts w:ascii="Inter" w:hAnsi="Inter"/>
              </w:rPr>
              <w:t xml:space="preserve">, Islington. London. </w:t>
            </w:r>
          </w:p>
          <w:p w14:paraId="110F1C7C" w14:textId="08575D97" w:rsidR="003D7A13" w:rsidRPr="00D153B4" w:rsidRDefault="003D7A13" w:rsidP="003D7A13">
            <w:pPr>
              <w:rPr>
                <w:rFonts w:ascii="Inter" w:eastAsia="Calibri" w:hAnsi="Inter" w:cstheme="minorHAnsi"/>
                <w:sz w:val="24"/>
                <w:szCs w:val="22"/>
              </w:rPr>
            </w:pPr>
            <w:r w:rsidRPr="00D153B4">
              <w:rPr>
                <w:rFonts w:ascii="Inter" w:eastAsia="Calibri" w:hAnsi="Inter" w:cstheme="minorHAnsi"/>
                <w:b/>
                <w:bCs/>
                <w:sz w:val="24"/>
                <w:szCs w:val="22"/>
              </w:rPr>
              <w:t>Years 2-4</w:t>
            </w:r>
            <w:r w:rsidRPr="00D153B4">
              <w:rPr>
                <w:rFonts w:ascii="Inter" w:eastAsia="Calibri" w:hAnsi="Inter" w:cstheme="minorHAnsi"/>
                <w:sz w:val="24"/>
                <w:szCs w:val="22"/>
              </w:rPr>
              <w:t xml:space="preserve"> will be delivered in person at our training venue in</w:t>
            </w:r>
            <w:r w:rsidR="00972824" w:rsidRPr="00D153B4">
              <w:rPr>
                <w:rFonts w:ascii="Inter" w:eastAsia="Calibri" w:hAnsi="Inter" w:cstheme="minorHAnsi"/>
                <w:sz w:val="24"/>
                <w:szCs w:val="22"/>
              </w:rPr>
              <w:t xml:space="preserve"> Islington</w:t>
            </w:r>
            <w:r w:rsidRPr="00D153B4">
              <w:rPr>
                <w:rFonts w:ascii="Inter" w:eastAsia="Calibri" w:hAnsi="Inter" w:cstheme="minorHAnsi"/>
                <w:sz w:val="24"/>
                <w:szCs w:val="22"/>
              </w:rPr>
              <w:t>, London</w:t>
            </w:r>
            <w:r w:rsidR="00972824" w:rsidRPr="00D153B4">
              <w:rPr>
                <w:rFonts w:ascii="Inter" w:eastAsia="Calibri" w:hAnsi="Inter" w:cstheme="minorHAnsi"/>
                <w:sz w:val="24"/>
                <w:szCs w:val="22"/>
              </w:rPr>
              <w:t xml:space="preserve"> </w:t>
            </w:r>
            <w:hyperlink r:id="rId14" w:history="1">
              <w:r w:rsidR="00972824" w:rsidRPr="00D153B4">
                <w:rPr>
                  <w:rFonts w:ascii="Inter" w:hAnsi="Inter"/>
                  <w:color w:val="0000FF"/>
                  <w:u w:val="single"/>
                </w:rPr>
                <w:t xml:space="preserve">Coworking Spaces Archway London | </w:t>
              </w:r>
              <w:proofErr w:type="spellStart"/>
              <w:r w:rsidR="00972824" w:rsidRPr="00D153B4">
                <w:rPr>
                  <w:rFonts w:ascii="Inter" w:hAnsi="Inter"/>
                  <w:color w:val="0000FF"/>
                  <w:u w:val="single"/>
                </w:rPr>
                <w:t>Spacemade</w:t>
              </w:r>
              <w:proofErr w:type="spellEnd"/>
            </w:hyperlink>
            <w:r w:rsidRPr="00D153B4">
              <w:rPr>
                <w:rFonts w:ascii="Inter" w:eastAsia="Calibri" w:hAnsi="Inter" w:cstheme="minorHAnsi"/>
                <w:sz w:val="24"/>
                <w:szCs w:val="22"/>
              </w:rPr>
              <w:t xml:space="preserve">. Thursday nights of term time </w:t>
            </w:r>
            <w:r w:rsidR="00185E87" w:rsidRPr="00D153B4">
              <w:rPr>
                <w:rFonts w:ascii="Inter" w:eastAsia="Calibri" w:hAnsi="Inter" w:cstheme="minorHAnsi"/>
                <w:sz w:val="24"/>
                <w:szCs w:val="22"/>
              </w:rPr>
              <w:t>+ 6</w:t>
            </w:r>
            <w:r w:rsidR="00185E87">
              <w:rPr>
                <w:rFonts w:ascii="Inter" w:eastAsia="Calibri" w:hAnsi="Inter" w:cstheme="minorHAnsi"/>
                <w:sz w:val="24"/>
                <w:szCs w:val="22"/>
              </w:rPr>
              <w:t xml:space="preserve"> -</w:t>
            </w:r>
            <w:proofErr w:type="gramStart"/>
            <w:r w:rsidR="00185E87">
              <w:rPr>
                <w:rFonts w:ascii="Inter" w:eastAsia="Calibri" w:hAnsi="Inter" w:cstheme="minorHAnsi"/>
                <w:sz w:val="24"/>
                <w:szCs w:val="22"/>
              </w:rPr>
              <w:t xml:space="preserve">8 </w:t>
            </w:r>
            <w:r w:rsidRPr="00D153B4">
              <w:rPr>
                <w:rFonts w:ascii="Inter" w:eastAsia="Calibri" w:hAnsi="Inter" w:cstheme="minorHAnsi"/>
                <w:sz w:val="24"/>
                <w:szCs w:val="22"/>
              </w:rPr>
              <w:t xml:space="preserve"> Saturdays</w:t>
            </w:r>
            <w:proofErr w:type="gramEnd"/>
            <w:r w:rsidRPr="00D153B4">
              <w:rPr>
                <w:rFonts w:ascii="Inter" w:eastAsia="Calibri" w:hAnsi="Inter" w:cstheme="minorHAnsi"/>
                <w:sz w:val="24"/>
                <w:szCs w:val="22"/>
              </w:rPr>
              <w:t xml:space="preserve"> per year</w:t>
            </w:r>
          </w:p>
          <w:p w14:paraId="09B735DD" w14:textId="75655A53" w:rsidR="00FE4BDD" w:rsidRPr="00D153B4" w:rsidRDefault="00FE4BDD" w:rsidP="003D7A13">
            <w:pPr>
              <w:rPr>
                <w:rFonts w:ascii="Inter" w:eastAsia="Calibri" w:hAnsi="Inter" w:cstheme="minorHAnsi"/>
                <w:b/>
                <w:bCs/>
                <w:sz w:val="24"/>
                <w:szCs w:val="22"/>
              </w:rPr>
            </w:pPr>
            <w:r w:rsidRPr="00D153B4">
              <w:rPr>
                <w:rFonts w:ascii="Inter" w:eastAsia="Calibri" w:hAnsi="Inter" w:cstheme="minorHAnsi"/>
                <w:b/>
                <w:bCs/>
                <w:sz w:val="24"/>
                <w:szCs w:val="22"/>
              </w:rPr>
              <w:t xml:space="preserve">Personal psychotherapy  </w:t>
            </w:r>
          </w:p>
          <w:p w14:paraId="6FD03720" w14:textId="4D6D8B76" w:rsidR="00FE4BDD" w:rsidRPr="00D153B4" w:rsidRDefault="00FE4BDD" w:rsidP="003D7A13">
            <w:pPr>
              <w:rPr>
                <w:rFonts w:ascii="Inter" w:eastAsia="Calibri" w:hAnsi="Inter" w:cstheme="minorHAnsi"/>
                <w:sz w:val="24"/>
                <w:szCs w:val="22"/>
              </w:rPr>
            </w:pPr>
            <w:r w:rsidRPr="00D153B4">
              <w:rPr>
                <w:rFonts w:ascii="Inter" w:eastAsia="Calibri" w:hAnsi="Inter" w:cstheme="minorHAnsi"/>
                <w:sz w:val="24"/>
                <w:szCs w:val="22"/>
              </w:rPr>
              <w:t xml:space="preserve">1 </w:t>
            </w:r>
            <w:proofErr w:type="gramStart"/>
            <w:r w:rsidRPr="00D153B4">
              <w:rPr>
                <w:rFonts w:ascii="Inter" w:eastAsia="Calibri" w:hAnsi="Inter" w:cstheme="minorHAnsi"/>
                <w:sz w:val="24"/>
                <w:szCs w:val="22"/>
              </w:rPr>
              <w:t>x  50</w:t>
            </w:r>
            <w:proofErr w:type="gramEnd"/>
            <w:r w:rsidRPr="00D153B4">
              <w:rPr>
                <w:rFonts w:ascii="Inter" w:eastAsia="Calibri" w:hAnsi="Inter" w:cstheme="minorHAnsi"/>
                <w:sz w:val="24"/>
                <w:szCs w:val="22"/>
              </w:rPr>
              <w:t xml:space="preserve"> minute session per week</w:t>
            </w:r>
          </w:p>
          <w:p w14:paraId="1E07255B" w14:textId="513210F9" w:rsidR="00FE4BDD" w:rsidRPr="00185E87" w:rsidRDefault="00185E87" w:rsidP="003D7A13">
            <w:pPr>
              <w:rPr>
                <w:rFonts w:ascii="Inter" w:eastAsia="Calibri" w:hAnsi="Inter" w:cstheme="minorHAnsi"/>
                <w:sz w:val="24"/>
                <w:szCs w:val="22"/>
              </w:rPr>
            </w:pPr>
            <w:hyperlink r:id="rId15" w:history="1">
              <w:r w:rsidRPr="00185E87">
                <w:rPr>
                  <w:rStyle w:val="Hyperlink"/>
                  <w:rFonts w:ascii="Inter" w:eastAsia="Calibri" w:hAnsi="Inter" w:cstheme="minorHAnsi"/>
                  <w:sz w:val="24"/>
                  <w:szCs w:val="22"/>
                </w:rPr>
                <w:t>For other elements of the course, see course information.</w:t>
              </w:r>
            </w:hyperlink>
          </w:p>
          <w:p w14:paraId="6A59E0DA" w14:textId="57793CBE" w:rsidR="00FE4BDD" w:rsidRPr="00D153B4" w:rsidRDefault="00FE4BDD" w:rsidP="003D7A13">
            <w:pPr>
              <w:rPr>
                <w:rFonts w:ascii="Inter" w:hAnsi="Inter"/>
              </w:rPr>
            </w:pPr>
          </w:p>
        </w:tc>
      </w:tr>
      <w:tr w:rsidR="00026B05" w:rsidRPr="00D153B4" w14:paraId="79C11BE3" w14:textId="77777777" w:rsidTr="00367DCB">
        <w:tc>
          <w:tcPr>
            <w:tcW w:w="5000" w:type="pct"/>
          </w:tcPr>
          <w:p w14:paraId="6ACC1E7B" w14:textId="12EF8DC1" w:rsidR="004E19A5" w:rsidRPr="00D153B4" w:rsidRDefault="008548B5" w:rsidP="00663C92">
            <w:pPr>
              <w:contextualSpacing/>
              <w:rPr>
                <w:rFonts w:ascii="Inter" w:eastAsia="Calibri" w:hAnsi="Inter" w:cstheme="minorHAnsi"/>
                <w:sz w:val="24"/>
                <w:szCs w:val="22"/>
              </w:rPr>
            </w:pPr>
            <w:r w:rsidRPr="00D153B4">
              <w:rPr>
                <w:rFonts w:ascii="Inter" w:eastAsia="Calibri" w:hAnsi="Inter" w:cstheme="minorHAnsi"/>
                <w:sz w:val="24"/>
                <w:szCs w:val="22"/>
              </w:rPr>
              <w:t xml:space="preserve">Yes / No </w:t>
            </w:r>
          </w:p>
          <w:p w14:paraId="0B3134BE" w14:textId="77777777" w:rsidR="00FC4C76" w:rsidRPr="00D153B4" w:rsidRDefault="00FC4C76" w:rsidP="00663C92">
            <w:pPr>
              <w:contextualSpacing/>
              <w:rPr>
                <w:rFonts w:ascii="Inter" w:eastAsia="Calibri" w:hAnsi="Inter" w:cstheme="minorHAnsi"/>
                <w:sz w:val="24"/>
                <w:szCs w:val="22"/>
              </w:rPr>
            </w:pPr>
          </w:p>
        </w:tc>
      </w:tr>
    </w:tbl>
    <w:p w14:paraId="0057BC85" w14:textId="77777777" w:rsidR="008F0309" w:rsidRPr="00D153B4" w:rsidRDefault="008F0309" w:rsidP="00BE11B4">
      <w:pPr>
        <w:rPr>
          <w:rFonts w:ascii="Inter" w:eastAsia="Calibri" w:hAnsi="Inter" w:cstheme="minorHAnsi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026B05" w:rsidRPr="00D153B4" w14:paraId="50A30974" w14:textId="77777777" w:rsidTr="00367DCB">
        <w:tc>
          <w:tcPr>
            <w:tcW w:w="5000" w:type="pct"/>
          </w:tcPr>
          <w:p w14:paraId="40E7E0E8" w14:textId="49351B99" w:rsidR="00026B05" w:rsidRPr="00D153B4" w:rsidRDefault="00026B05" w:rsidP="00BE11B4">
            <w:pPr>
              <w:rPr>
                <w:rFonts w:ascii="Inter" w:eastAsia="Calibri" w:hAnsi="Inter" w:cstheme="minorHAnsi"/>
                <w:b/>
                <w:sz w:val="24"/>
                <w:szCs w:val="22"/>
              </w:rPr>
            </w:pPr>
            <w:r w:rsidRPr="00D153B4">
              <w:rPr>
                <w:rFonts w:ascii="Inter" w:eastAsia="Calibri" w:hAnsi="Inter" w:cstheme="minorHAnsi"/>
                <w:b/>
                <w:sz w:val="24"/>
                <w:szCs w:val="22"/>
              </w:rPr>
              <w:t>How do you plan to meet the costs of the course?</w:t>
            </w:r>
          </w:p>
          <w:p w14:paraId="22F43E0D" w14:textId="4521B70B" w:rsidR="00663C92" w:rsidRPr="00D153B4" w:rsidRDefault="00302E0D" w:rsidP="00663C92">
            <w:pPr>
              <w:pStyle w:val="NoSpacing"/>
              <w:rPr>
                <w:rFonts w:ascii="Inter" w:hAnsi="Inter" w:cstheme="minorHAnsi"/>
              </w:rPr>
            </w:pPr>
            <w:r w:rsidRPr="00D153B4">
              <w:rPr>
                <w:rFonts w:ascii="Inter" w:hAnsi="Inter" w:cstheme="minorHAnsi"/>
                <w:b/>
                <w:bCs/>
              </w:rPr>
              <w:t xml:space="preserve">Tuition fees: </w:t>
            </w:r>
            <w:r w:rsidRPr="00D153B4">
              <w:rPr>
                <w:rFonts w:ascii="Inter" w:hAnsi="Inter" w:cstheme="minorHAnsi"/>
              </w:rPr>
              <w:t>£</w:t>
            </w:r>
            <w:r w:rsidR="00972824" w:rsidRPr="00D153B4">
              <w:rPr>
                <w:rFonts w:ascii="Inter" w:hAnsi="Inter" w:cstheme="minorHAnsi"/>
              </w:rPr>
              <w:t>4500</w:t>
            </w:r>
            <w:r w:rsidR="00745FC5" w:rsidRPr="00D153B4">
              <w:rPr>
                <w:rFonts w:ascii="Inter" w:hAnsi="Inter" w:cstheme="minorHAnsi"/>
              </w:rPr>
              <w:t xml:space="preserve"> </w:t>
            </w:r>
            <w:r w:rsidR="00972824" w:rsidRPr="00D153B4">
              <w:rPr>
                <w:rFonts w:ascii="Inter" w:hAnsi="Inter" w:cstheme="minorHAnsi"/>
              </w:rPr>
              <w:t xml:space="preserve">Year 1. </w:t>
            </w:r>
            <w:r w:rsidRPr="00D153B4">
              <w:rPr>
                <w:rFonts w:ascii="Inter" w:hAnsi="Inter" w:cstheme="minorHAnsi"/>
              </w:rPr>
              <w:t xml:space="preserve"> </w:t>
            </w:r>
            <w:r w:rsidR="004547D6" w:rsidRPr="00D153B4">
              <w:rPr>
                <w:rFonts w:ascii="Inter" w:hAnsi="Inter" w:cstheme="minorHAnsi"/>
              </w:rPr>
              <w:t xml:space="preserve">  NB: A non-refundable deposit of £1000 is payable within 28 days of a place to study being offered. </w:t>
            </w:r>
            <w:r w:rsidR="00972824" w:rsidRPr="00D153B4">
              <w:rPr>
                <w:rFonts w:ascii="Inter" w:hAnsi="Inter" w:cstheme="minorHAnsi"/>
              </w:rPr>
              <w:t xml:space="preserve"> £5000 for Years 2-4</w:t>
            </w:r>
          </w:p>
          <w:p w14:paraId="0C31C5AB" w14:textId="6C78E2CC" w:rsidR="00663C92" w:rsidRPr="00D153B4" w:rsidRDefault="00663C92" w:rsidP="00663C92">
            <w:pPr>
              <w:pStyle w:val="NoSpacing"/>
              <w:rPr>
                <w:rFonts w:ascii="Inter" w:hAnsi="Inter" w:cstheme="minorHAnsi"/>
              </w:rPr>
            </w:pPr>
          </w:p>
          <w:p w14:paraId="5D1BC4C9" w14:textId="59AE134E" w:rsidR="00663C92" w:rsidRPr="00D153B4" w:rsidRDefault="00663C92" w:rsidP="00663C92">
            <w:pPr>
              <w:pStyle w:val="NoSpacing"/>
              <w:rPr>
                <w:rFonts w:ascii="Inter" w:hAnsi="Inter" w:cstheme="minorHAnsi"/>
                <w:b/>
                <w:bCs/>
                <w:color w:val="000000"/>
              </w:rPr>
            </w:pPr>
            <w:r w:rsidRPr="00D153B4">
              <w:rPr>
                <w:rFonts w:ascii="Inter" w:hAnsi="Inter" w:cstheme="minorHAnsi"/>
                <w:b/>
                <w:bCs/>
                <w:color w:val="000000"/>
              </w:rPr>
              <w:t xml:space="preserve">Additional expected expenditure:  </w:t>
            </w:r>
          </w:p>
          <w:p w14:paraId="3EC91A5E" w14:textId="0C369EF8" w:rsidR="00663C92" w:rsidRPr="00D153B4" w:rsidRDefault="00C76ED6" w:rsidP="00745FC5">
            <w:pPr>
              <w:pStyle w:val="NoSpacing"/>
              <w:rPr>
                <w:rFonts w:ascii="Inter" w:hAnsi="Inter" w:cstheme="minorHAnsi"/>
                <w:b/>
                <w:bCs/>
                <w:sz w:val="10"/>
                <w:szCs w:val="10"/>
              </w:rPr>
            </w:pPr>
            <w:r w:rsidRPr="00D153B4">
              <w:rPr>
                <w:rFonts w:ascii="Inter" w:hAnsi="Inter" w:cstheme="minorHAnsi"/>
                <w:b/>
                <w:bCs/>
                <w:sz w:val="20"/>
                <w:szCs w:val="20"/>
              </w:rPr>
              <w:t>Personal Psychotherapy</w:t>
            </w:r>
            <w:r w:rsidRPr="00D153B4">
              <w:rPr>
                <w:rFonts w:ascii="Inter" w:hAnsi="Inter" w:cstheme="minorHAnsi"/>
                <w:sz w:val="20"/>
                <w:szCs w:val="20"/>
              </w:rPr>
              <w:t xml:space="preserve"> –once a </w:t>
            </w:r>
            <w:proofErr w:type="gramStart"/>
            <w:r w:rsidRPr="00D153B4">
              <w:rPr>
                <w:rFonts w:ascii="Inter" w:hAnsi="Inter" w:cstheme="minorHAnsi"/>
                <w:sz w:val="20"/>
                <w:szCs w:val="20"/>
              </w:rPr>
              <w:t xml:space="preserve">week </w:t>
            </w:r>
            <w:r w:rsidR="00B448D9" w:rsidRPr="00D153B4">
              <w:rPr>
                <w:rFonts w:ascii="Inter" w:hAnsi="Inter" w:cstheme="minorHAnsi"/>
                <w:sz w:val="20"/>
                <w:szCs w:val="20"/>
              </w:rPr>
              <w:t xml:space="preserve"> x</w:t>
            </w:r>
            <w:proofErr w:type="gramEnd"/>
            <w:r w:rsidR="003D780C" w:rsidRPr="00D153B4">
              <w:rPr>
                <w:rFonts w:ascii="Inter" w:hAnsi="Inter" w:cstheme="minorHAnsi"/>
                <w:sz w:val="20"/>
                <w:szCs w:val="20"/>
              </w:rPr>
              <w:t xml:space="preserve">40 hours </w:t>
            </w:r>
            <w:r w:rsidR="00B448D9" w:rsidRPr="00D153B4">
              <w:rPr>
                <w:rFonts w:ascii="Inter" w:hAnsi="Inter" w:cstheme="minorHAnsi"/>
                <w:sz w:val="20"/>
                <w:szCs w:val="20"/>
              </w:rPr>
              <w:t xml:space="preserve"> per</w:t>
            </w:r>
            <w:r w:rsidR="003D780C" w:rsidRPr="00D153B4">
              <w:rPr>
                <w:rFonts w:ascii="Inter" w:hAnsi="Inter" w:cstheme="minorHAnsi"/>
                <w:sz w:val="20"/>
                <w:szCs w:val="20"/>
              </w:rPr>
              <w:t xml:space="preserve"> year for 4 years</w:t>
            </w:r>
            <w:r w:rsidR="00745FC5" w:rsidRPr="00D153B4">
              <w:rPr>
                <w:rFonts w:ascii="Inter" w:hAnsi="Inter" w:cstheme="minorHAnsi"/>
                <w:sz w:val="20"/>
                <w:szCs w:val="20"/>
              </w:rPr>
              <w:t>=</w:t>
            </w:r>
            <w:r w:rsidR="003D780C" w:rsidRPr="00D153B4">
              <w:rPr>
                <w:rFonts w:ascii="Inter" w:hAnsi="Inter" w:cstheme="minorHAnsi"/>
                <w:sz w:val="20"/>
                <w:szCs w:val="20"/>
              </w:rPr>
              <w:t xml:space="preserve"> 160 hours in total.</w:t>
            </w:r>
            <w:r w:rsidRPr="00D153B4">
              <w:rPr>
                <w:rFonts w:ascii="Inter" w:hAnsi="Inter" w:cstheme="minorHAnsi"/>
                <w:sz w:val="20"/>
                <w:szCs w:val="20"/>
              </w:rPr>
              <w:t xml:space="preserve">  Fees vary</w:t>
            </w:r>
            <w:r w:rsidR="00745FC5" w:rsidRPr="00D153B4">
              <w:rPr>
                <w:rFonts w:ascii="Inter" w:hAnsi="Inter" w:cstheme="minorHAnsi"/>
                <w:sz w:val="20"/>
                <w:szCs w:val="20"/>
              </w:rPr>
              <w:t xml:space="preserve">, paid directly to your therapist. </w:t>
            </w:r>
          </w:p>
          <w:p w14:paraId="1DDA9518" w14:textId="77940417" w:rsidR="00663C92" w:rsidRPr="00D153B4" w:rsidRDefault="00C76ED6" w:rsidP="00F078B9">
            <w:pPr>
              <w:pStyle w:val="font8"/>
              <w:spacing w:before="0" w:beforeAutospacing="0" w:after="0" w:afterAutospacing="0"/>
              <w:contextualSpacing/>
              <w:rPr>
                <w:rFonts w:ascii="Inter" w:hAnsi="Inter" w:cstheme="minorHAnsi"/>
                <w:sz w:val="20"/>
                <w:szCs w:val="20"/>
              </w:rPr>
            </w:pPr>
            <w:r w:rsidRPr="00D153B4">
              <w:rPr>
                <w:rFonts w:ascii="Inter" w:hAnsi="Inter" w:cstheme="minorHAnsi"/>
                <w:b/>
                <w:bCs/>
                <w:sz w:val="20"/>
                <w:szCs w:val="20"/>
              </w:rPr>
              <w:t>C</w:t>
            </w:r>
            <w:r w:rsidR="00475AD5" w:rsidRPr="00D153B4">
              <w:rPr>
                <w:rFonts w:ascii="Inter" w:hAnsi="Inter" w:cstheme="minorHAnsi"/>
                <w:b/>
                <w:bCs/>
                <w:sz w:val="20"/>
                <w:szCs w:val="20"/>
              </w:rPr>
              <w:t>linical supervision</w:t>
            </w:r>
            <w:r w:rsidR="00475AD5" w:rsidRPr="00D153B4">
              <w:rPr>
                <w:rFonts w:ascii="Inter" w:hAnsi="Inter" w:cstheme="minorHAnsi"/>
                <w:sz w:val="20"/>
                <w:szCs w:val="20"/>
              </w:rPr>
              <w:t xml:space="preserve"> with a Caspari EPT </w:t>
            </w:r>
            <w:r w:rsidR="00F078B9" w:rsidRPr="00D153B4">
              <w:rPr>
                <w:rFonts w:ascii="Inter" w:hAnsi="Inter" w:cstheme="minorHAnsi"/>
                <w:sz w:val="20"/>
                <w:szCs w:val="20"/>
              </w:rPr>
              <w:t>x1 per</w:t>
            </w:r>
            <w:r w:rsidR="00475AD5" w:rsidRPr="00D153B4">
              <w:rPr>
                <w:rFonts w:ascii="Inter" w:hAnsi="Inter" w:cstheme="minorHAnsi"/>
                <w:sz w:val="20"/>
                <w:szCs w:val="20"/>
              </w:rPr>
              <w:t xml:space="preserve"> week</w:t>
            </w:r>
            <w:r w:rsidR="00852191" w:rsidRPr="00D153B4">
              <w:rPr>
                <w:rFonts w:ascii="Inter" w:hAnsi="Inter" w:cstheme="minorHAnsi"/>
                <w:sz w:val="20"/>
                <w:szCs w:val="20"/>
              </w:rPr>
              <w:t xml:space="preserve"> of term time</w:t>
            </w:r>
            <w:r w:rsidR="00F078B9" w:rsidRPr="00D153B4">
              <w:rPr>
                <w:rFonts w:ascii="Inter" w:hAnsi="Inter" w:cstheme="minorHAnsi"/>
                <w:sz w:val="20"/>
                <w:szCs w:val="20"/>
              </w:rPr>
              <w:t xml:space="preserve"> @ £40 per session</w:t>
            </w:r>
            <w:r w:rsidR="00475AD5" w:rsidRPr="00D153B4">
              <w:rPr>
                <w:rFonts w:ascii="Inter" w:hAnsi="Inter" w:cstheme="minorHAnsi"/>
                <w:sz w:val="20"/>
                <w:szCs w:val="20"/>
              </w:rPr>
              <w:t xml:space="preserve"> for the duration of the </w:t>
            </w:r>
            <w:r w:rsidR="00127408" w:rsidRPr="00D153B4">
              <w:rPr>
                <w:rFonts w:ascii="Inter" w:hAnsi="Inter" w:cstheme="minorHAnsi"/>
                <w:sz w:val="20"/>
                <w:szCs w:val="20"/>
              </w:rPr>
              <w:t xml:space="preserve">training </w:t>
            </w:r>
            <w:r w:rsidR="00475AD5" w:rsidRPr="00D153B4">
              <w:rPr>
                <w:rFonts w:ascii="Inter" w:hAnsi="Inter" w:cstheme="minorHAnsi"/>
                <w:sz w:val="20"/>
                <w:szCs w:val="20"/>
              </w:rPr>
              <w:t>placement</w:t>
            </w:r>
            <w:r w:rsidR="00127408" w:rsidRPr="00D153B4">
              <w:rPr>
                <w:rFonts w:ascii="Inter" w:hAnsi="Inter" w:cstheme="minorHAnsi"/>
                <w:sz w:val="20"/>
                <w:szCs w:val="20"/>
              </w:rPr>
              <w:t xml:space="preserve"> </w:t>
            </w:r>
            <w:r w:rsidR="00302E0D" w:rsidRPr="00D153B4">
              <w:rPr>
                <w:rFonts w:ascii="Inter" w:hAnsi="Inter" w:cstheme="minorHAnsi"/>
                <w:sz w:val="20"/>
                <w:szCs w:val="20"/>
              </w:rPr>
              <w:t xml:space="preserve">(3 academic years) and until </w:t>
            </w:r>
            <w:r w:rsidRPr="00D153B4">
              <w:rPr>
                <w:rFonts w:ascii="Inter" w:hAnsi="Inter" w:cstheme="minorHAnsi"/>
                <w:sz w:val="20"/>
                <w:szCs w:val="20"/>
              </w:rPr>
              <w:t xml:space="preserve">UKCP </w:t>
            </w:r>
            <w:r w:rsidR="00302E0D" w:rsidRPr="00D153B4">
              <w:rPr>
                <w:rFonts w:ascii="Inter" w:hAnsi="Inter" w:cstheme="minorHAnsi"/>
                <w:sz w:val="20"/>
                <w:szCs w:val="20"/>
              </w:rPr>
              <w:t xml:space="preserve">requirements have been met. </w:t>
            </w:r>
            <w:r w:rsidR="00475AD5" w:rsidRPr="00D153B4">
              <w:rPr>
                <w:rFonts w:ascii="Inter" w:hAnsi="Inter" w:cstheme="minorHAnsi"/>
                <w:sz w:val="20"/>
                <w:szCs w:val="20"/>
              </w:rPr>
              <w:t xml:space="preserve"> </w:t>
            </w:r>
          </w:p>
          <w:p w14:paraId="6F0F43B1" w14:textId="77777777" w:rsidR="00F078B9" w:rsidRPr="00D153B4" w:rsidRDefault="00F078B9" w:rsidP="00F078B9">
            <w:pPr>
              <w:pStyle w:val="font8"/>
              <w:spacing w:before="0" w:beforeAutospacing="0" w:after="0" w:afterAutospacing="0"/>
              <w:contextualSpacing/>
              <w:rPr>
                <w:rFonts w:ascii="Inter" w:hAnsi="Inter" w:cstheme="minorHAnsi"/>
                <w:b/>
                <w:bCs/>
                <w:sz w:val="10"/>
                <w:szCs w:val="10"/>
              </w:rPr>
            </w:pPr>
          </w:p>
          <w:p w14:paraId="7CCD54F3" w14:textId="061886DF" w:rsidR="00C76ED6" w:rsidRPr="00D153B4" w:rsidRDefault="00C76ED6" w:rsidP="00663C92">
            <w:pPr>
              <w:pStyle w:val="NoSpacing"/>
              <w:rPr>
                <w:rFonts w:ascii="Inter" w:hAnsi="Inter" w:cstheme="minorHAnsi"/>
                <w:sz w:val="20"/>
                <w:szCs w:val="20"/>
              </w:rPr>
            </w:pPr>
            <w:r w:rsidRPr="00D153B4">
              <w:rPr>
                <w:rFonts w:ascii="Inter" w:hAnsi="Inter" w:cstheme="minorHAnsi"/>
                <w:b/>
                <w:bCs/>
                <w:sz w:val="20"/>
                <w:szCs w:val="20"/>
              </w:rPr>
              <w:t>Other annual costs</w:t>
            </w:r>
            <w:r w:rsidRPr="00D153B4">
              <w:rPr>
                <w:rFonts w:ascii="Inter" w:hAnsi="Inter" w:cstheme="minorHAnsi"/>
                <w:sz w:val="20"/>
                <w:szCs w:val="20"/>
              </w:rPr>
              <w:t xml:space="preserve"> whilst on training placement</w:t>
            </w:r>
            <w:r w:rsidR="00663C92" w:rsidRPr="00D153B4">
              <w:rPr>
                <w:rFonts w:ascii="Inter" w:hAnsi="Inter" w:cstheme="minorHAnsi"/>
                <w:sz w:val="20"/>
                <w:szCs w:val="20"/>
              </w:rPr>
              <w:t xml:space="preserve"> included but not limited to</w:t>
            </w:r>
            <w:r w:rsidRPr="00D153B4">
              <w:rPr>
                <w:rFonts w:ascii="Inter" w:hAnsi="Inter" w:cstheme="minorHAnsi"/>
                <w:sz w:val="20"/>
                <w:szCs w:val="20"/>
              </w:rPr>
              <w:t>:  Professional Indemnity Insurance</w:t>
            </w:r>
            <w:r w:rsidR="00A72352" w:rsidRPr="00D153B4">
              <w:rPr>
                <w:rFonts w:ascii="Inter" w:hAnsi="Inter" w:cstheme="minorHAnsi"/>
                <w:sz w:val="20"/>
                <w:szCs w:val="20"/>
              </w:rPr>
              <w:t xml:space="preserve"> (approx. £40</w:t>
            </w:r>
            <w:proofErr w:type="gramStart"/>
            <w:r w:rsidR="00A72352" w:rsidRPr="00D153B4">
              <w:rPr>
                <w:rFonts w:ascii="Inter" w:hAnsi="Inter" w:cstheme="minorHAnsi"/>
                <w:sz w:val="20"/>
                <w:szCs w:val="20"/>
              </w:rPr>
              <w:t>)</w:t>
            </w:r>
            <w:r w:rsidRPr="00D153B4">
              <w:rPr>
                <w:rFonts w:ascii="Inter" w:hAnsi="Inter" w:cstheme="minorHAnsi"/>
                <w:sz w:val="20"/>
                <w:szCs w:val="20"/>
              </w:rPr>
              <w:t xml:space="preserve"> ,</w:t>
            </w:r>
            <w:proofErr w:type="gramEnd"/>
            <w:r w:rsidRPr="00D153B4">
              <w:rPr>
                <w:rFonts w:ascii="Inter" w:hAnsi="Inter" w:cstheme="minorHAnsi"/>
                <w:sz w:val="20"/>
                <w:szCs w:val="20"/>
              </w:rPr>
              <w:t xml:space="preserve"> Information Commissioner Office registration (£40), DBS online update service fee (£1</w:t>
            </w:r>
            <w:r w:rsidR="003D780C" w:rsidRPr="00D153B4">
              <w:rPr>
                <w:rFonts w:ascii="Inter" w:hAnsi="Inter" w:cstheme="minorHAnsi"/>
                <w:sz w:val="20"/>
                <w:szCs w:val="20"/>
              </w:rPr>
              <w:t>4).</w:t>
            </w:r>
            <w:r w:rsidRPr="00D153B4">
              <w:rPr>
                <w:rFonts w:ascii="Inter" w:hAnsi="Inter" w:cstheme="minorHAnsi"/>
                <w:sz w:val="20"/>
                <w:szCs w:val="20"/>
              </w:rPr>
              <w:t xml:space="preserve"> </w:t>
            </w:r>
          </w:p>
          <w:p w14:paraId="59877DA2" w14:textId="77777777" w:rsidR="00663C92" w:rsidRPr="00D153B4" w:rsidRDefault="00663C92" w:rsidP="00475AD5">
            <w:pPr>
              <w:pStyle w:val="NoSpacing"/>
              <w:rPr>
                <w:rFonts w:ascii="Inter" w:hAnsi="Inter" w:cstheme="minorHAnsi"/>
                <w:sz w:val="10"/>
                <w:szCs w:val="10"/>
              </w:rPr>
            </w:pPr>
          </w:p>
          <w:p w14:paraId="1AABECAB" w14:textId="407DE22D" w:rsidR="00026B05" w:rsidRPr="00D153B4" w:rsidRDefault="00C76ED6" w:rsidP="00302E0D">
            <w:pPr>
              <w:pStyle w:val="NoSpacing"/>
              <w:rPr>
                <w:rFonts w:ascii="Inter" w:hAnsi="Inter" w:cstheme="minorHAnsi"/>
              </w:rPr>
            </w:pPr>
            <w:r w:rsidRPr="00D153B4">
              <w:rPr>
                <w:rFonts w:ascii="Inter" w:hAnsi="Inter" w:cstheme="minorHAnsi"/>
                <w:b/>
                <w:bCs/>
              </w:rPr>
              <w:t xml:space="preserve">Please note </w:t>
            </w:r>
            <w:r w:rsidRPr="00D153B4">
              <w:rPr>
                <w:rFonts w:ascii="Inter" w:hAnsi="Inter" w:cstheme="minorHAnsi"/>
              </w:rPr>
              <w:t xml:space="preserve">that </w:t>
            </w:r>
            <w:r w:rsidR="00302E0D" w:rsidRPr="00D153B4">
              <w:rPr>
                <w:rFonts w:ascii="Inter" w:hAnsi="Inter" w:cstheme="minorHAnsi"/>
              </w:rPr>
              <w:t xml:space="preserve">ADV DIP trainees must </w:t>
            </w:r>
            <w:r w:rsidRPr="00D153B4">
              <w:rPr>
                <w:rFonts w:ascii="Inter" w:hAnsi="Inter" w:cstheme="minorHAnsi"/>
              </w:rPr>
              <w:t>have at</w:t>
            </w:r>
            <w:r w:rsidR="00127408" w:rsidRPr="00D153B4">
              <w:rPr>
                <w:rFonts w:ascii="Inter" w:hAnsi="Inter" w:cstheme="minorHAnsi"/>
              </w:rPr>
              <w:t xml:space="preserve"> least one day per week</w:t>
            </w:r>
            <w:r w:rsidR="00E83A40" w:rsidRPr="00D153B4">
              <w:rPr>
                <w:rFonts w:ascii="Inter" w:hAnsi="Inter" w:cstheme="minorHAnsi"/>
              </w:rPr>
              <w:t xml:space="preserve"> free</w:t>
            </w:r>
            <w:r w:rsidR="00127408" w:rsidRPr="00D153B4">
              <w:rPr>
                <w:rFonts w:ascii="Inter" w:hAnsi="Inter" w:cstheme="minorHAnsi"/>
              </w:rPr>
              <w:t xml:space="preserve"> of term time </w:t>
            </w:r>
            <w:r w:rsidRPr="00D153B4">
              <w:rPr>
                <w:rFonts w:ascii="Inter" w:hAnsi="Inter" w:cstheme="minorHAnsi"/>
              </w:rPr>
              <w:t xml:space="preserve">for </w:t>
            </w:r>
            <w:r w:rsidR="00127408" w:rsidRPr="00D153B4">
              <w:rPr>
                <w:rFonts w:ascii="Inter" w:hAnsi="Inter" w:cstheme="minorHAnsi"/>
              </w:rPr>
              <w:t xml:space="preserve">training placement. </w:t>
            </w:r>
          </w:p>
        </w:tc>
      </w:tr>
      <w:tr w:rsidR="00026B05" w:rsidRPr="00D153B4" w14:paraId="08D59D5B" w14:textId="77777777" w:rsidTr="00367DCB">
        <w:tc>
          <w:tcPr>
            <w:tcW w:w="5000" w:type="pct"/>
          </w:tcPr>
          <w:p w14:paraId="19AE7CDC" w14:textId="77777777" w:rsidR="00026B05" w:rsidRPr="00D153B4" w:rsidRDefault="00026B05" w:rsidP="00BE11B4">
            <w:pPr>
              <w:rPr>
                <w:rFonts w:ascii="Inter" w:eastAsia="Calibri" w:hAnsi="Inter" w:cstheme="minorHAnsi"/>
                <w:sz w:val="24"/>
                <w:szCs w:val="22"/>
              </w:rPr>
            </w:pPr>
          </w:p>
          <w:p w14:paraId="4E6AE283" w14:textId="77777777" w:rsidR="00026B05" w:rsidRPr="00D153B4" w:rsidRDefault="00026B05" w:rsidP="00BE11B4">
            <w:pPr>
              <w:rPr>
                <w:rFonts w:ascii="Inter" w:eastAsia="Calibri" w:hAnsi="Inter" w:cstheme="minorHAnsi"/>
                <w:sz w:val="24"/>
                <w:szCs w:val="22"/>
              </w:rPr>
            </w:pPr>
          </w:p>
          <w:p w14:paraId="758092CE" w14:textId="77777777" w:rsidR="004E19A5" w:rsidRPr="00D153B4" w:rsidRDefault="004E19A5" w:rsidP="00BE11B4">
            <w:pPr>
              <w:rPr>
                <w:rFonts w:ascii="Inter" w:eastAsia="Calibri" w:hAnsi="Inter" w:cstheme="minorHAnsi"/>
                <w:sz w:val="24"/>
                <w:szCs w:val="22"/>
              </w:rPr>
            </w:pPr>
          </w:p>
          <w:p w14:paraId="060DEDFC" w14:textId="5F6F8BAD" w:rsidR="00AA51EE" w:rsidRPr="00D153B4" w:rsidRDefault="00AA51EE" w:rsidP="00BE11B4">
            <w:pPr>
              <w:rPr>
                <w:rFonts w:ascii="Inter" w:eastAsia="Calibri" w:hAnsi="Inter" w:cstheme="minorHAnsi"/>
                <w:sz w:val="24"/>
                <w:szCs w:val="22"/>
              </w:rPr>
            </w:pPr>
          </w:p>
          <w:p w14:paraId="554E4F5A" w14:textId="77777777" w:rsidR="00AA51EE" w:rsidRPr="00D153B4" w:rsidRDefault="00AA51EE" w:rsidP="00BE11B4">
            <w:pPr>
              <w:rPr>
                <w:rFonts w:ascii="Inter" w:eastAsia="Calibri" w:hAnsi="Inter" w:cstheme="minorHAnsi"/>
                <w:sz w:val="24"/>
                <w:szCs w:val="22"/>
              </w:rPr>
            </w:pPr>
          </w:p>
          <w:p w14:paraId="463560F6" w14:textId="77777777" w:rsidR="00475AD5" w:rsidRPr="00D153B4" w:rsidRDefault="00475AD5" w:rsidP="00BE11B4">
            <w:pPr>
              <w:rPr>
                <w:rFonts w:ascii="Inter" w:eastAsia="Calibri" w:hAnsi="Inter" w:cstheme="minorHAnsi"/>
                <w:sz w:val="24"/>
                <w:szCs w:val="22"/>
              </w:rPr>
            </w:pPr>
          </w:p>
        </w:tc>
      </w:tr>
    </w:tbl>
    <w:p w14:paraId="285189FD" w14:textId="77777777" w:rsidR="00AA51EE" w:rsidRDefault="00AA51EE" w:rsidP="00BE11B4">
      <w:pPr>
        <w:rPr>
          <w:rFonts w:ascii="Inter" w:eastAsia="Calibri" w:hAnsi="Inter" w:cstheme="minorHAnsi"/>
          <w:szCs w:val="22"/>
        </w:rPr>
      </w:pPr>
    </w:p>
    <w:p w14:paraId="1E362B3B" w14:textId="77777777" w:rsidR="00A81EEB" w:rsidRDefault="00A81EEB" w:rsidP="00BE11B4">
      <w:pPr>
        <w:rPr>
          <w:rFonts w:ascii="Inter" w:eastAsia="Calibri" w:hAnsi="Inter" w:cstheme="minorHAnsi"/>
          <w:szCs w:val="22"/>
        </w:rPr>
      </w:pPr>
    </w:p>
    <w:p w14:paraId="7407104D" w14:textId="77777777" w:rsidR="00A81EEB" w:rsidRDefault="00A81EEB" w:rsidP="00BE11B4">
      <w:pPr>
        <w:rPr>
          <w:rFonts w:ascii="Inter" w:eastAsia="Calibri" w:hAnsi="Inter" w:cstheme="minorHAnsi"/>
          <w:szCs w:val="22"/>
        </w:rPr>
      </w:pPr>
    </w:p>
    <w:p w14:paraId="53AAD200" w14:textId="77777777" w:rsidR="00A81EEB" w:rsidRDefault="00A81EEB" w:rsidP="00BE11B4">
      <w:pPr>
        <w:rPr>
          <w:rFonts w:ascii="Inter" w:eastAsia="Calibri" w:hAnsi="Inter" w:cstheme="minorHAnsi"/>
          <w:szCs w:val="22"/>
        </w:rPr>
      </w:pPr>
    </w:p>
    <w:p w14:paraId="524DEB40" w14:textId="77777777" w:rsidR="00A81EEB" w:rsidRDefault="00A81EEB" w:rsidP="00BE11B4">
      <w:pPr>
        <w:rPr>
          <w:rFonts w:ascii="Inter" w:eastAsia="Calibri" w:hAnsi="Inter" w:cstheme="minorHAnsi"/>
          <w:szCs w:val="22"/>
        </w:rPr>
      </w:pPr>
    </w:p>
    <w:p w14:paraId="45A08660" w14:textId="77777777" w:rsidR="00A81EEB" w:rsidRDefault="00A81EEB" w:rsidP="00BE11B4">
      <w:pPr>
        <w:rPr>
          <w:rFonts w:ascii="Inter" w:eastAsia="Calibri" w:hAnsi="Inter" w:cstheme="minorHAnsi"/>
          <w:szCs w:val="22"/>
        </w:rPr>
      </w:pPr>
    </w:p>
    <w:p w14:paraId="2750DBA1" w14:textId="77777777" w:rsidR="00A81EEB" w:rsidRDefault="00A81EEB" w:rsidP="00BE11B4">
      <w:pPr>
        <w:rPr>
          <w:rFonts w:ascii="Inter" w:eastAsia="Calibri" w:hAnsi="Inter" w:cstheme="minorHAnsi"/>
          <w:szCs w:val="22"/>
        </w:rPr>
      </w:pPr>
    </w:p>
    <w:p w14:paraId="655FC045" w14:textId="77777777" w:rsidR="00A81EEB" w:rsidRDefault="00A81EEB" w:rsidP="00BE11B4">
      <w:pPr>
        <w:rPr>
          <w:rFonts w:ascii="Inter" w:eastAsia="Calibri" w:hAnsi="Inter" w:cstheme="minorHAnsi"/>
          <w:szCs w:val="22"/>
        </w:rPr>
      </w:pPr>
    </w:p>
    <w:p w14:paraId="6F13CA25" w14:textId="77777777" w:rsidR="00A81EEB" w:rsidRDefault="00A81EEB" w:rsidP="00BE11B4">
      <w:pPr>
        <w:rPr>
          <w:rFonts w:ascii="Inter" w:eastAsia="Calibri" w:hAnsi="Inter" w:cstheme="minorHAnsi"/>
          <w:szCs w:val="22"/>
        </w:rPr>
      </w:pPr>
    </w:p>
    <w:p w14:paraId="39918BBA" w14:textId="77777777" w:rsidR="00A81EEB" w:rsidRDefault="00A81EEB" w:rsidP="00BE11B4">
      <w:pPr>
        <w:rPr>
          <w:rFonts w:ascii="Inter" w:eastAsia="Calibri" w:hAnsi="Inter" w:cstheme="minorHAnsi"/>
          <w:szCs w:val="22"/>
        </w:rPr>
      </w:pPr>
    </w:p>
    <w:p w14:paraId="5FAA8CAB" w14:textId="77777777" w:rsidR="00A81EEB" w:rsidRDefault="00A81EEB" w:rsidP="00BE11B4">
      <w:pPr>
        <w:rPr>
          <w:rFonts w:ascii="Inter" w:eastAsia="Calibri" w:hAnsi="Inter" w:cstheme="minorHAnsi"/>
          <w:szCs w:val="22"/>
        </w:rPr>
      </w:pPr>
    </w:p>
    <w:p w14:paraId="2C50C2E8" w14:textId="77777777" w:rsidR="00A81EEB" w:rsidRDefault="00A81EEB" w:rsidP="00BE11B4">
      <w:pPr>
        <w:rPr>
          <w:rFonts w:ascii="Inter" w:eastAsia="Calibri" w:hAnsi="Inter" w:cstheme="minorHAnsi"/>
          <w:szCs w:val="22"/>
        </w:rPr>
      </w:pPr>
    </w:p>
    <w:p w14:paraId="3291702C" w14:textId="77777777" w:rsidR="00A81EEB" w:rsidRDefault="00A81EEB" w:rsidP="00BE11B4">
      <w:pPr>
        <w:rPr>
          <w:rFonts w:ascii="Inter" w:eastAsia="Calibri" w:hAnsi="Inter" w:cstheme="minorHAnsi"/>
          <w:szCs w:val="22"/>
        </w:rPr>
      </w:pPr>
    </w:p>
    <w:p w14:paraId="75906817" w14:textId="77777777" w:rsidR="00A81EEB" w:rsidRPr="00D153B4" w:rsidRDefault="00A81EEB" w:rsidP="00BE11B4">
      <w:pPr>
        <w:rPr>
          <w:rFonts w:ascii="Inter" w:eastAsia="Calibri" w:hAnsi="Inter" w:cstheme="minorHAnsi"/>
          <w:szCs w:val="22"/>
        </w:rPr>
      </w:pPr>
    </w:p>
    <w:p w14:paraId="02C6FF29" w14:textId="77777777" w:rsidR="00AA51EE" w:rsidRPr="00D153B4" w:rsidRDefault="00AA51EE" w:rsidP="00BE11B4">
      <w:pPr>
        <w:rPr>
          <w:rFonts w:ascii="Inter" w:eastAsia="Calibri" w:hAnsi="Inter" w:cstheme="minorHAns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12255" w:rsidRPr="00D153B4" w14:paraId="27380269" w14:textId="77777777" w:rsidTr="00B12255">
        <w:tc>
          <w:tcPr>
            <w:tcW w:w="10682" w:type="dxa"/>
          </w:tcPr>
          <w:p w14:paraId="41EFB5E2" w14:textId="2F1373F6" w:rsidR="004E19A5" w:rsidRPr="00D153B4" w:rsidRDefault="004E19A5" w:rsidP="0053137F">
            <w:pPr>
              <w:rPr>
                <w:rFonts w:ascii="Inter" w:eastAsia="Calibri" w:hAnsi="Inter" w:cstheme="minorHAnsi"/>
                <w:b/>
                <w:sz w:val="24"/>
                <w:szCs w:val="22"/>
              </w:rPr>
            </w:pPr>
            <w:r w:rsidRPr="00D153B4">
              <w:rPr>
                <w:rFonts w:ascii="Inter" w:eastAsia="Calibri" w:hAnsi="Inter" w:cstheme="minorHAnsi"/>
                <w:b/>
                <w:sz w:val="24"/>
                <w:szCs w:val="22"/>
              </w:rPr>
              <w:lastRenderedPageBreak/>
              <w:t>Personal Statement:</w:t>
            </w:r>
          </w:p>
          <w:p w14:paraId="4A93071E" w14:textId="78688FD9" w:rsidR="004E19A5" w:rsidRPr="00D153B4" w:rsidRDefault="0053137F" w:rsidP="00BE11B4">
            <w:pPr>
              <w:rPr>
                <w:rFonts w:ascii="Inter" w:eastAsia="Calibri" w:hAnsi="Inter" w:cstheme="minorHAnsi"/>
                <w:b/>
                <w:sz w:val="24"/>
                <w:szCs w:val="22"/>
              </w:rPr>
            </w:pPr>
            <w:r w:rsidRPr="00D153B4">
              <w:rPr>
                <w:rFonts w:ascii="Inter" w:eastAsia="Calibri" w:hAnsi="Inter" w:cstheme="minorHAnsi"/>
                <w:b/>
                <w:sz w:val="24"/>
                <w:szCs w:val="22"/>
              </w:rPr>
              <w:t>Why do you want to do this course?</w:t>
            </w:r>
          </w:p>
          <w:p w14:paraId="7AA1FBED" w14:textId="77777777" w:rsidR="00A72352" w:rsidRPr="00D153B4" w:rsidRDefault="00A72352" w:rsidP="00A72352">
            <w:pPr>
              <w:rPr>
                <w:rFonts w:ascii="Inter" w:eastAsia="Calibri" w:hAnsi="Inter" w:cstheme="minorHAnsi"/>
                <w:sz w:val="24"/>
                <w:szCs w:val="22"/>
              </w:rPr>
            </w:pPr>
            <w:r w:rsidRPr="00D153B4">
              <w:rPr>
                <w:rFonts w:ascii="Inter" w:eastAsia="Calibri" w:hAnsi="Inter" w:cstheme="minorHAnsi"/>
                <w:sz w:val="24"/>
                <w:szCs w:val="22"/>
              </w:rPr>
              <w:t>Please be as thorough as possible in your answer and include:</w:t>
            </w:r>
          </w:p>
          <w:p w14:paraId="0E7F1467" w14:textId="2E816D1E" w:rsidR="00B90C94" w:rsidRPr="00D153B4" w:rsidRDefault="004E19A5" w:rsidP="00BE11B4">
            <w:pPr>
              <w:rPr>
                <w:rFonts w:ascii="Inter" w:eastAsia="Calibri" w:hAnsi="Inter" w:cstheme="minorHAnsi"/>
                <w:i/>
                <w:sz w:val="24"/>
                <w:szCs w:val="22"/>
              </w:rPr>
            </w:pPr>
            <w:r w:rsidRPr="00D153B4">
              <w:rPr>
                <w:rFonts w:ascii="Inter" w:eastAsia="Calibri" w:hAnsi="Inter" w:cstheme="minorHAnsi"/>
                <w:i/>
                <w:sz w:val="24"/>
                <w:szCs w:val="22"/>
              </w:rPr>
              <w:t>-H</w:t>
            </w:r>
            <w:r w:rsidR="00B90C94" w:rsidRPr="00D153B4">
              <w:rPr>
                <w:rFonts w:ascii="Inter" w:eastAsia="Calibri" w:hAnsi="Inter" w:cstheme="minorHAnsi"/>
                <w:i/>
                <w:sz w:val="24"/>
                <w:szCs w:val="22"/>
              </w:rPr>
              <w:t xml:space="preserve">ow </w:t>
            </w:r>
            <w:r w:rsidR="0053137F" w:rsidRPr="00D153B4">
              <w:rPr>
                <w:rFonts w:ascii="Inter" w:eastAsia="Calibri" w:hAnsi="Inter" w:cstheme="minorHAnsi"/>
                <w:i/>
                <w:sz w:val="24"/>
                <w:szCs w:val="22"/>
              </w:rPr>
              <w:t xml:space="preserve">have </w:t>
            </w:r>
            <w:r w:rsidR="00B90C94" w:rsidRPr="00D153B4">
              <w:rPr>
                <w:rFonts w:ascii="Inter" w:eastAsia="Calibri" w:hAnsi="Inter" w:cstheme="minorHAnsi"/>
                <w:i/>
                <w:sz w:val="24"/>
                <w:szCs w:val="22"/>
              </w:rPr>
              <w:t>your own experiences of growing up, family life, your own education and any other experiences influe</w:t>
            </w:r>
            <w:r w:rsidRPr="00D153B4">
              <w:rPr>
                <w:rFonts w:ascii="Inter" w:eastAsia="Calibri" w:hAnsi="Inter" w:cstheme="minorHAnsi"/>
                <w:i/>
                <w:sz w:val="24"/>
                <w:szCs w:val="22"/>
              </w:rPr>
              <w:t>nced your interest in working with children and young people whose educational, social and emotional wellbeing has been adversely affected by their life experiences?</w:t>
            </w:r>
          </w:p>
          <w:p w14:paraId="251B6680" w14:textId="3BB474CC" w:rsidR="00B90C94" w:rsidRPr="00D153B4" w:rsidRDefault="004E19A5" w:rsidP="00BE11B4">
            <w:pPr>
              <w:rPr>
                <w:rFonts w:ascii="Inter" w:eastAsia="Calibri" w:hAnsi="Inter" w:cstheme="minorHAnsi"/>
                <w:i/>
                <w:sz w:val="24"/>
                <w:szCs w:val="22"/>
              </w:rPr>
            </w:pPr>
            <w:r w:rsidRPr="00D153B4">
              <w:rPr>
                <w:rFonts w:ascii="Inter" w:eastAsia="Calibri" w:hAnsi="Inter" w:cstheme="minorHAnsi"/>
                <w:i/>
                <w:sz w:val="24"/>
                <w:szCs w:val="22"/>
              </w:rPr>
              <w:t xml:space="preserve">-How you think the course will be relevant to your current role?  </w:t>
            </w:r>
          </w:p>
        </w:tc>
      </w:tr>
      <w:tr w:rsidR="00B12255" w:rsidRPr="00D153B4" w14:paraId="6A729E47" w14:textId="77777777" w:rsidTr="00B12255">
        <w:tc>
          <w:tcPr>
            <w:tcW w:w="10682" w:type="dxa"/>
          </w:tcPr>
          <w:p w14:paraId="2AC13BAE" w14:textId="77777777" w:rsidR="00B12255" w:rsidRPr="00D153B4" w:rsidRDefault="00B12255" w:rsidP="00BE11B4">
            <w:pPr>
              <w:rPr>
                <w:rFonts w:ascii="Inter" w:eastAsia="Calibri" w:hAnsi="Inter" w:cstheme="minorHAnsi"/>
                <w:sz w:val="24"/>
                <w:szCs w:val="22"/>
              </w:rPr>
            </w:pPr>
          </w:p>
          <w:p w14:paraId="521B4B44" w14:textId="77777777" w:rsidR="00B12255" w:rsidRPr="00D153B4" w:rsidRDefault="00B12255" w:rsidP="00BE11B4">
            <w:pPr>
              <w:rPr>
                <w:rFonts w:ascii="Inter" w:eastAsia="Calibri" w:hAnsi="Inter" w:cstheme="minorHAnsi"/>
                <w:sz w:val="24"/>
                <w:szCs w:val="22"/>
              </w:rPr>
            </w:pPr>
          </w:p>
          <w:p w14:paraId="7C234D5C" w14:textId="77777777" w:rsidR="00B12255" w:rsidRPr="00D153B4" w:rsidRDefault="00B12255" w:rsidP="00BE11B4">
            <w:pPr>
              <w:rPr>
                <w:rFonts w:ascii="Inter" w:eastAsia="Calibri" w:hAnsi="Inter" w:cstheme="minorHAnsi"/>
                <w:sz w:val="24"/>
                <w:szCs w:val="22"/>
              </w:rPr>
            </w:pPr>
          </w:p>
          <w:p w14:paraId="715BC492" w14:textId="77777777" w:rsidR="00B12255" w:rsidRPr="00D153B4" w:rsidRDefault="00B12255" w:rsidP="00BE11B4">
            <w:pPr>
              <w:rPr>
                <w:rFonts w:ascii="Inter" w:eastAsia="Calibri" w:hAnsi="Inter" w:cstheme="minorHAnsi"/>
                <w:sz w:val="24"/>
                <w:szCs w:val="22"/>
              </w:rPr>
            </w:pPr>
          </w:p>
          <w:p w14:paraId="68910282" w14:textId="77777777" w:rsidR="00B12255" w:rsidRPr="00D153B4" w:rsidRDefault="00B12255" w:rsidP="00BE11B4">
            <w:pPr>
              <w:rPr>
                <w:rFonts w:ascii="Inter" w:eastAsia="Calibri" w:hAnsi="Inter" w:cstheme="minorHAnsi"/>
                <w:sz w:val="24"/>
                <w:szCs w:val="22"/>
              </w:rPr>
            </w:pPr>
          </w:p>
          <w:p w14:paraId="1E1A1D9B" w14:textId="77777777" w:rsidR="00B12255" w:rsidRPr="00D153B4" w:rsidRDefault="00B12255" w:rsidP="00BE11B4">
            <w:pPr>
              <w:rPr>
                <w:rFonts w:ascii="Inter" w:eastAsia="Calibri" w:hAnsi="Inter" w:cstheme="minorHAnsi"/>
                <w:sz w:val="24"/>
                <w:szCs w:val="22"/>
              </w:rPr>
            </w:pPr>
          </w:p>
          <w:p w14:paraId="6AEE77C2" w14:textId="77777777" w:rsidR="00B12255" w:rsidRPr="00D153B4" w:rsidRDefault="00B12255" w:rsidP="00BE11B4">
            <w:pPr>
              <w:rPr>
                <w:rFonts w:ascii="Inter" w:eastAsia="Calibri" w:hAnsi="Inter" w:cstheme="minorHAnsi"/>
                <w:sz w:val="24"/>
                <w:szCs w:val="22"/>
              </w:rPr>
            </w:pPr>
          </w:p>
          <w:p w14:paraId="59752D02" w14:textId="77777777" w:rsidR="00B12255" w:rsidRPr="00D153B4" w:rsidRDefault="00B12255" w:rsidP="00BE11B4">
            <w:pPr>
              <w:rPr>
                <w:rFonts w:ascii="Inter" w:eastAsia="Calibri" w:hAnsi="Inter" w:cstheme="minorHAnsi"/>
                <w:sz w:val="24"/>
                <w:szCs w:val="22"/>
              </w:rPr>
            </w:pPr>
          </w:p>
          <w:p w14:paraId="7F4C9657" w14:textId="77777777" w:rsidR="00B12255" w:rsidRPr="00D153B4" w:rsidRDefault="00B12255" w:rsidP="00BE11B4">
            <w:pPr>
              <w:rPr>
                <w:rFonts w:ascii="Inter" w:eastAsia="Calibri" w:hAnsi="Inter" w:cstheme="minorHAnsi"/>
                <w:sz w:val="24"/>
                <w:szCs w:val="22"/>
              </w:rPr>
            </w:pPr>
          </w:p>
          <w:p w14:paraId="38308809" w14:textId="77777777" w:rsidR="00B12255" w:rsidRPr="00D153B4" w:rsidRDefault="00B12255" w:rsidP="00BE11B4">
            <w:pPr>
              <w:rPr>
                <w:rFonts w:ascii="Inter" w:eastAsia="Calibri" w:hAnsi="Inter" w:cstheme="minorHAnsi"/>
                <w:sz w:val="24"/>
                <w:szCs w:val="22"/>
              </w:rPr>
            </w:pPr>
          </w:p>
          <w:p w14:paraId="38DF81A2" w14:textId="77777777" w:rsidR="00B12255" w:rsidRPr="00D153B4" w:rsidRDefault="00B12255" w:rsidP="00BE11B4">
            <w:pPr>
              <w:rPr>
                <w:rFonts w:ascii="Inter" w:eastAsia="Calibri" w:hAnsi="Inter" w:cstheme="minorHAnsi"/>
                <w:sz w:val="24"/>
                <w:szCs w:val="22"/>
              </w:rPr>
            </w:pPr>
          </w:p>
          <w:p w14:paraId="717CFED0" w14:textId="77777777" w:rsidR="00B12255" w:rsidRPr="00D153B4" w:rsidRDefault="00B12255" w:rsidP="00BE11B4">
            <w:pPr>
              <w:rPr>
                <w:rFonts w:ascii="Inter" w:eastAsia="Calibri" w:hAnsi="Inter" w:cstheme="minorHAnsi"/>
                <w:sz w:val="24"/>
                <w:szCs w:val="22"/>
              </w:rPr>
            </w:pPr>
          </w:p>
          <w:p w14:paraId="3643F20A" w14:textId="77777777" w:rsidR="00B12255" w:rsidRPr="00D153B4" w:rsidRDefault="00B12255" w:rsidP="00BE11B4">
            <w:pPr>
              <w:rPr>
                <w:rFonts w:ascii="Inter" w:eastAsia="Calibri" w:hAnsi="Inter" w:cstheme="minorHAnsi"/>
                <w:sz w:val="24"/>
                <w:szCs w:val="22"/>
              </w:rPr>
            </w:pPr>
          </w:p>
          <w:p w14:paraId="67A930D0" w14:textId="77777777" w:rsidR="0053137F" w:rsidRPr="00D153B4" w:rsidRDefault="0053137F" w:rsidP="00BE11B4">
            <w:pPr>
              <w:rPr>
                <w:rFonts w:ascii="Inter" w:eastAsia="Calibri" w:hAnsi="Inter" w:cstheme="minorHAnsi"/>
                <w:sz w:val="24"/>
                <w:szCs w:val="22"/>
              </w:rPr>
            </w:pPr>
          </w:p>
          <w:p w14:paraId="60C28AD4" w14:textId="77777777" w:rsidR="0053137F" w:rsidRPr="00D153B4" w:rsidRDefault="0053137F" w:rsidP="00BE11B4">
            <w:pPr>
              <w:rPr>
                <w:rFonts w:ascii="Inter" w:eastAsia="Calibri" w:hAnsi="Inter" w:cstheme="minorHAnsi"/>
                <w:sz w:val="24"/>
                <w:szCs w:val="22"/>
              </w:rPr>
            </w:pPr>
          </w:p>
          <w:p w14:paraId="2254DD1B" w14:textId="77777777" w:rsidR="0053137F" w:rsidRPr="00D153B4" w:rsidRDefault="0053137F" w:rsidP="00BE11B4">
            <w:pPr>
              <w:rPr>
                <w:rFonts w:ascii="Inter" w:eastAsia="Calibri" w:hAnsi="Inter" w:cstheme="minorHAnsi"/>
                <w:sz w:val="24"/>
                <w:szCs w:val="22"/>
              </w:rPr>
            </w:pPr>
          </w:p>
          <w:p w14:paraId="2CB3127A" w14:textId="77777777" w:rsidR="0053137F" w:rsidRPr="00D153B4" w:rsidRDefault="0053137F" w:rsidP="00BE11B4">
            <w:pPr>
              <w:rPr>
                <w:rFonts w:ascii="Inter" w:eastAsia="Calibri" w:hAnsi="Inter" w:cstheme="minorHAnsi"/>
                <w:sz w:val="24"/>
                <w:szCs w:val="22"/>
              </w:rPr>
            </w:pPr>
          </w:p>
          <w:p w14:paraId="4C633452" w14:textId="77777777" w:rsidR="0053137F" w:rsidRPr="00D153B4" w:rsidRDefault="0053137F" w:rsidP="00BE11B4">
            <w:pPr>
              <w:rPr>
                <w:rFonts w:ascii="Inter" w:eastAsia="Calibri" w:hAnsi="Inter" w:cstheme="minorHAnsi"/>
                <w:sz w:val="24"/>
                <w:szCs w:val="22"/>
              </w:rPr>
            </w:pPr>
          </w:p>
          <w:p w14:paraId="14DB08AE" w14:textId="77777777" w:rsidR="0053137F" w:rsidRPr="00D153B4" w:rsidRDefault="0053137F" w:rsidP="00BE11B4">
            <w:pPr>
              <w:rPr>
                <w:rFonts w:ascii="Inter" w:eastAsia="Calibri" w:hAnsi="Inter" w:cstheme="minorHAnsi"/>
                <w:sz w:val="24"/>
                <w:szCs w:val="22"/>
              </w:rPr>
            </w:pPr>
          </w:p>
          <w:p w14:paraId="31E8BB5A" w14:textId="77777777" w:rsidR="0053137F" w:rsidRPr="00D153B4" w:rsidRDefault="0053137F" w:rsidP="00BE11B4">
            <w:pPr>
              <w:rPr>
                <w:rFonts w:ascii="Inter" w:eastAsia="Calibri" w:hAnsi="Inter" w:cstheme="minorHAnsi"/>
                <w:sz w:val="24"/>
                <w:szCs w:val="22"/>
              </w:rPr>
            </w:pPr>
          </w:p>
          <w:p w14:paraId="486831C1" w14:textId="77777777" w:rsidR="0053137F" w:rsidRPr="00D153B4" w:rsidRDefault="0053137F" w:rsidP="00BE11B4">
            <w:pPr>
              <w:rPr>
                <w:rFonts w:ascii="Inter" w:eastAsia="Calibri" w:hAnsi="Inter" w:cstheme="minorHAnsi"/>
                <w:sz w:val="24"/>
                <w:szCs w:val="22"/>
              </w:rPr>
            </w:pPr>
          </w:p>
          <w:p w14:paraId="60498C95" w14:textId="77777777" w:rsidR="0053137F" w:rsidRPr="00D153B4" w:rsidRDefault="0053137F" w:rsidP="00BE11B4">
            <w:pPr>
              <w:rPr>
                <w:rFonts w:ascii="Inter" w:eastAsia="Calibri" w:hAnsi="Inter" w:cstheme="minorHAnsi"/>
                <w:sz w:val="24"/>
                <w:szCs w:val="22"/>
              </w:rPr>
            </w:pPr>
          </w:p>
          <w:p w14:paraId="00A3174F" w14:textId="77777777" w:rsidR="0053137F" w:rsidRPr="00D153B4" w:rsidRDefault="0053137F" w:rsidP="00BE11B4">
            <w:pPr>
              <w:rPr>
                <w:rFonts w:ascii="Inter" w:eastAsia="Calibri" w:hAnsi="Inter" w:cstheme="minorHAnsi"/>
                <w:sz w:val="24"/>
                <w:szCs w:val="22"/>
              </w:rPr>
            </w:pPr>
          </w:p>
          <w:p w14:paraId="0BC1E9C0" w14:textId="77777777" w:rsidR="0053137F" w:rsidRPr="00D153B4" w:rsidRDefault="0053137F" w:rsidP="00BE11B4">
            <w:pPr>
              <w:rPr>
                <w:rFonts w:ascii="Inter" w:eastAsia="Calibri" w:hAnsi="Inter" w:cstheme="minorHAnsi"/>
                <w:sz w:val="24"/>
                <w:szCs w:val="22"/>
              </w:rPr>
            </w:pPr>
          </w:p>
          <w:p w14:paraId="37CC18C3" w14:textId="77777777" w:rsidR="00127408" w:rsidRPr="00D153B4" w:rsidRDefault="00127408" w:rsidP="00BE11B4">
            <w:pPr>
              <w:rPr>
                <w:rFonts w:ascii="Inter" w:eastAsia="Calibri" w:hAnsi="Inter" w:cstheme="minorHAnsi"/>
                <w:sz w:val="24"/>
                <w:szCs w:val="22"/>
              </w:rPr>
            </w:pPr>
          </w:p>
          <w:p w14:paraId="2BDEBB78" w14:textId="77777777" w:rsidR="00127408" w:rsidRPr="00D153B4" w:rsidRDefault="00127408" w:rsidP="00BE11B4">
            <w:pPr>
              <w:rPr>
                <w:rFonts w:ascii="Inter" w:eastAsia="Calibri" w:hAnsi="Inter" w:cstheme="minorHAnsi"/>
                <w:sz w:val="24"/>
                <w:szCs w:val="22"/>
              </w:rPr>
            </w:pPr>
          </w:p>
          <w:p w14:paraId="1ACAC123" w14:textId="77777777" w:rsidR="00127408" w:rsidRPr="00D153B4" w:rsidRDefault="00127408" w:rsidP="00BE11B4">
            <w:pPr>
              <w:rPr>
                <w:rFonts w:ascii="Inter" w:eastAsia="Calibri" w:hAnsi="Inter" w:cstheme="minorHAnsi"/>
                <w:sz w:val="24"/>
                <w:szCs w:val="22"/>
              </w:rPr>
            </w:pPr>
          </w:p>
          <w:p w14:paraId="6F602DAF" w14:textId="77777777" w:rsidR="00127408" w:rsidRPr="00D153B4" w:rsidRDefault="00127408" w:rsidP="00BE11B4">
            <w:pPr>
              <w:rPr>
                <w:rFonts w:ascii="Inter" w:eastAsia="Calibri" w:hAnsi="Inter" w:cstheme="minorHAnsi"/>
                <w:sz w:val="24"/>
                <w:szCs w:val="22"/>
              </w:rPr>
            </w:pPr>
          </w:p>
          <w:p w14:paraId="12FBB5DD" w14:textId="77777777" w:rsidR="00AA51EE" w:rsidRPr="00D153B4" w:rsidRDefault="00AA51EE" w:rsidP="00BE11B4">
            <w:pPr>
              <w:rPr>
                <w:rFonts w:ascii="Inter" w:eastAsia="Calibri" w:hAnsi="Inter" w:cstheme="minorHAnsi"/>
                <w:sz w:val="24"/>
                <w:szCs w:val="22"/>
              </w:rPr>
            </w:pPr>
          </w:p>
          <w:p w14:paraId="63485F08" w14:textId="77777777" w:rsidR="00F0790C" w:rsidRPr="00D153B4" w:rsidRDefault="00F0790C" w:rsidP="00BE11B4">
            <w:pPr>
              <w:rPr>
                <w:rFonts w:ascii="Inter" w:eastAsia="Calibri" w:hAnsi="Inter" w:cstheme="minorHAnsi"/>
                <w:sz w:val="24"/>
                <w:szCs w:val="22"/>
              </w:rPr>
            </w:pPr>
          </w:p>
        </w:tc>
      </w:tr>
    </w:tbl>
    <w:p w14:paraId="46F04CBF" w14:textId="5D7C9409" w:rsidR="00BF7578" w:rsidRPr="00D153B4" w:rsidRDefault="00BF7578" w:rsidP="00BE11B4">
      <w:pPr>
        <w:rPr>
          <w:rFonts w:ascii="Inter" w:eastAsia="Calibri" w:hAnsi="Inter" w:cstheme="minorHAnsi"/>
          <w:szCs w:val="22"/>
        </w:rPr>
      </w:pPr>
    </w:p>
    <w:p w14:paraId="0F47F251" w14:textId="77777777" w:rsidR="00AA51EE" w:rsidRDefault="00AA51EE" w:rsidP="00BE11B4">
      <w:pPr>
        <w:rPr>
          <w:rFonts w:ascii="Inter" w:eastAsia="Calibri" w:hAnsi="Inter" w:cstheme="minorHAnsi"/>
          <w:szCs w:val="22"/>
        </w:rPr>
      </w:pPr>
    </w:p>
    <w:p w14:paraId="657BE2E5" w14:textId="77777777" w:rsidR="00A81EEB" w:rsidRDefault="00A81EEB" w:rsidP="00BE11B4">
      <w:pPr>
        <w:rPr>
          <w:rFonts w:ascii="Inter" w:eastAsia="Calibri" w:hAnsi="Inter" w:cstheme="minorHAnsi"/>
          <w:szCs w:val="22"/>
        </w:rPr>
      </w:pPr>
    </w:p>
    <w:p w14:paraId="436DF37E" w14:textId="77777777" w:rsidR="00A81EEB" w:rsidRDefault="00A81EEB" w:rsidP="00BE11B4">
      <w:pPr>
        <w:rPr>
          <w:rFonts w:ascii="Inter" w:eastAsia="Calibri" w:hAnsi="Inter" w:cstheme="minorHAnsi"/>
          <w:szCs w:val="22"/>
        </w:rPr>
      </w:pPr>
    </w:p>
    <w:p w14:paraId="16B4EC5F" w14:textId="77777777" w:rsidR="00A81EEB" w:rsidRDefault="00A81EEB" w:rsidP="00BE11B4">
      <w:pPr>
        <w:rPr>
          <w:rFonts w:ascii="Inter" w:eastAsia="Calibri" w:hAnsi="Inter" w:cstheme="minorHAnsi"/>
          <w:szCs w:val="22"/>
        </w:rPr>
      </w:pPr>
    </w:p>
    <w:p w14:paraId="71EC2A78" w14:textId="77777777" w:rsidR="00A81EEB" w:rsidRDefault="00A81EEB" w:rsidP="00BE11B4">
      <w:pPr>
        <w:rPr>
          <w:rFonts w:ascii="Inter" w:eastAsia="Calibri" w:hAnsi="Inter" w:cstheme="minorHAnsi"/>
          <w:szCs w:val="22"/>
        </w:rPr>
      </w:pPr>
    </w:p>
    <w:p w14:paraId="3245CB0C" w14:textId="77777777" w:rsidR="00A81EEB" w:rsidRDefault="00A81EEB" w:rsidP="00BE11B4">
      <w:pPr>
        <w:rPr>
          <w:rFonts w:ascii="Inter" w:eastAsia="Calibri" w:hAnsi="Inter" w:cstheme="minorHAnsi"/>
          <w:szCs w:val="22"/>
        </w:rPr>
      </w:pPr>
    </w:p>
    <w:p w14:paraId="0ECA9D51" w14:textId="77777777" w:rsidR="00A81EEB" w:rsidRDefault="00A81EEB" w:rsidP="00BE11B4">
      <w:pPr>
        <w:rPr>
          <w:rFonts w:ascii="Inter" w:eastAsia="Calibri" w:hAnsi="Inter" w:cstheme="minorHAnsi"/>
          <w:szCs w:val="22"/>
        </w:rPr>
      </w:pPr>
    </w:p>
    <w:p w14:paraId="7B057AEB" w14:textId="77777777" w:rsidR="00A81EEB" w:rsidRDefault="00A81EEB" w:rsidP="00BE11B4">
      <w:pPr>
        <w:rPr>
          <w:rFonts w:ascii="Inter" w:eastAsia="Calibri" w:hAnsi="Inter" w:cstheme="minorHAnsi"/>
          <w:szCs w:val="22"/>
        </w:rPr>
      </w:pPr>
    </w:p>
    <w:p w14:paraId="4E156838" w14:textId="77777777" w:rsidR="00A81EEB" w:rsidRDefault="00A81EEB" w:rsidP="00BE11B4">
      <w:pPr>
        <w:rPr>
          <w:rFonts w:ascii="Inter" w:eastAsia="Calibri" w:hAnsi="Inter" w:cstheme="minorHAnsi"/>
          <w:szCs w:val="22"/>
        </w:rPr>
      </w:pPr>
    </w:p>
    <w:p w14:paraId="4CA1B5BD" w14:textId="77777777" w:rsidR="00A81EEB" w:rsidRPr="00D153B4" w:rsidRDefault="00A81EEB" w:rsidP="00BE11B4">
      <w:pPr>
        <w:rPr>
          <w:rFonts w:ascii="Inter" w:eastAsia="Calibri" w:hAnsi="Inter" w:cstheme="minorHAns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2"/>
        <w:gridCol w:w="924"/>
      </w:tblGrid>
      <w:tr w:rsidR="006A473E" w:rsidRPr="00D153B4" w14:paraId="19308C25" w14:textId="77777777" w:rsidTr="00A46CE3">
        <w:tc>
          <w:tcPr>
            <w:tcW w:w="9532" w:type="dxa"/>
          </w:tcPr>
          <w:p w14:paraId="3A0ADA9D" w14:textId="767D23FB" w:rsidR="006A473E" w:rsidRPr="00D153B4" w:rsidRDefault="006A473E" w:rsidP="00505364">
            <w:pPr>
              <w:rPr>
                <w:rFonts w:ascii="Inter" w:eastAsia="Calibri" w:hAnsi="Inter" w:cstheme="minorHAnsi"/>
                <w:b/>
                <w:color w:val="000000" w:themeColor="text1"/>
                <w:sz w:val="24"/>
                <w:szCs w:val="22"/>
              </w:rPr>
            </w:pPr>
            <w:r w:rsidRPr="00D153B4">
              <w:rPr>
                <w:rFonts w:ascii="Inter" w:eastAsia="Calibri" w:hAnsi="Inter" w:cstheme="minorHAnsi"/>
                <w:b/>
                <w:color w:val="000000" w:themeColor="text1"/>
                <w:sz w:val="24"/>
                <w:szCs w:val="22"/>
              </w:rPr>
              <w:lastRenderedPageBreak/>
              <w:t>Please tick to indicate you have read and understood.</w:t>
            </w:r>
          </w:p>
        </w:tc>
        <w:tc>
          <w:tcPr>
            <w:tcW w:w="924" w:type="dxa"/>
          </w:tcPr>
          <w:p w14:paraId="4D719366" w14:textId="78DBF42D" w:rsidR="006A473E" w:rsidRPr="00D153B4" w:rsidRDefault="006A473E" w:rsidP="00505364">
            <w:pPr>
              <w:rPr>
                <w:rFonts w:ascii="Inter" w:eastAsia="Calibri" w:hAnsi="Inter" w:cstheme="minorHAnsi"/>
                <w:color w:val="000000" w:themeColor="text1"/>
                <w:sz w:val="24"/>
                <w:szCs w:val="22"/>
              </w:rPr>
            </w:pPr>
            <w:r w:rsidRPr="00D153B4">
              <w:rPr>
                <w:rFonts w:ascii="Inter" w:eastAsia="Calibri" w:hAnsi="Inter" w:cstheme="minorHAnsi"/>
                <w:noProof/>
                <w:color w:val="000000" w:themeColor="text1"/>
                <w:sz w:val="24"/>
                <w:szCs w:val="22"/>
                <w:lang w:eastAsia="en-GB"/>
              </w:rPr>
              <w:drawing>
                <wp:inline distT="0" distB="0" distL="0" distR="0" wp14:anchorId="214E6473" wp14:editId="2DF893E2">
                  <wp:extent cx="190500" cy="219318"/>
                  <wp:effectExtent l="0" t="0" r="0" b="9525"/>
                  <wp:docPr id="1" name="Picture 1" descr="C:\Users\Lynsey Daniels\AppData\Local\Microsoft\Windows\INetCache\IE\U75IAUVI\Ryan-Taylor-Green-Tick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ynsey Daniels\AppData\Local\Microsoft\Windows\INetCache\IE\U75IAUVI\Ryan-Taylor-Green-Tick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40" cy="219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403" w:rsidRPr="00D153B4" w14:paraId="1AF3E896" w14:textId="77777777" w:rsidTr="00A46CE3">
        <w:tc>
          <w:tcPr>
            <w:tcW w:w="9532" w:type="dxa"/>
          </w:tcPr>
          <w:p w14:paraId="08648EE8" w14:textId="77777777" w:rsidR="008C5403" w:rsidRPr="00D153B4" w:rsidRDefault="008C5403" w:rsidP="003A0066">
            <w:pPr>
              <w:rPr>
                <w:rFonts w:ascii="Inter" w:eastAsia="Calibri" w:hAnsi="Inter" w:cstheme="minorHAnsi"/>
                <w:sz w:val="24"/>
                <w:szCs w:val="22"/>
              </w:rPr>
            </w:pPr>
          </w:p>
          <w:p w14:paraId="32F6CE48" w14:textId="77777777" w:rsidR="00C34EB0" w:rsidRPr="00D153B4" w:rsidRDefault="003A0066" w:rsidP="003A0066">
            <w:pPr>
              <w:rPr>
                <w:rFonts w:ascii="Inter" w:eastAsia="Calibri" w:hAnsi="Inter" w:cstheme="minorHAnsi"/>
                <w:sz w:val="24"/>
                <w:szCs w:val="22"/>
              </w:rPr>
            </w:pPr>
            <w:r w:rsidRPr="00D153B4">
              <w:rPr>
                <w:rFonts w:ascii="Inter" w:eastAsia="Calibri" w:hAnsi="Inter" w:cstheme="minorHAnsi"/>
                <w:sz w:val="24"/>
                <w:szCs w:val="22"/>
              </w:rPr>
              <w:t>I have filled in my equalities and disabilities statement and attached this to the application</w:t>
            </w:r>
            <w:r w:rsidR="00C34EB0" w:rsidRPr="00D153B4">
              <w:rPr>
                <w:rFonts w:ascii="Inter" w:eastAsia="Calibri" w:hAnsi="Inter" w:cstheme="minorHAnsi"/>
                <w:sz w:val="24"/>
                <w:szCs w:val="22"/>
              </w:rPr>
              <w:t xml:space="preserve"> </w:t>
            </w:r>
          </w:p>
          <w:p w14:paraId="34767830" w14:textId="004834A8" w:rsidR="003A0066" w:rsidRPr="00D153B4" w:rsidRDefault="00C34EB0" w:rsidP="003A0066">
            <w:pPr>
              <w:rPr>
                <w:rFonts w:ascii="Inter" w:eastAsia="Calibri" w:hAnsi="Inter" w:cstheme="minorHAnsi"/>
                <w:sz w:val="24"/>
                <w:szCs w:val="22"/>
              </w:rPr>
            </w:pPr>
            <w:r w:rsidRPr="00D153B4">
              <w:rPr>
                <w:rFonts w:ascii="Inter" w:eastAsia="Calibri" w:hAnsi="Inter" w:cstheme="minorHAnsi"/>
                <w:sz w:val="24"/>
                <w:szCs w:val="22"/>
              </w:rPr>
              <w:t>* this is anonymised and used for data analysis purposes</w:t>
            </w:r>
          </w:p>
        </w:tc>
        <w:tc>
          <w:tcPr>
            <w:tcW w:w="924" w:type="dxa"/>
          </w:tcPr>
          <w:p w14:paraId="3FEDA586" w14:textId="77777777" w:rsidR="008C5403" w:rsidRPr="00D153B4" w:rsidRDefault="008C5403" w:rsidP="00D9068B">
            <w:pPr>
              <w:rPr>
                <w:rFonts w:ascii="Inter" w:eastAsia="Calibri" w:hAnsi="Inter" w:cstheme="minorHAnsi"/>
                <w:sz w:val="24"/>
                <w:szCs w:val="22"/>
              </w:rPr>
            </w:pPr>
          </w:p>
        </w:tc>
      </w:tr>
      <w:tr w:rsidR="00A72352" w:rsidRPr="00D153B4" w14:paraId="2936E4BF" w14:textId="77777777" w:rsidTr="00A46CE3">
        <w:tc>
          <w:tcPr>
            <w:tcW w:w="9532" w:type="dxa"/>
          </w:tcPr>
          <w:p w14:paraId="7350B4E7" w14:textId="390BE6E3" w:rsidR="00A72352" w:rsidRPr="00D153B4" w:rsidRDefault="00A72352" w:rsidP="00D9068B">
            <w:pPr>
              <w:rPr>
                <w:rFonts w:ascii="Inter" w:eastAsia="Calibri" w:hAnsi="Inter" w:cstheme="minorHAnsi"/>
                <w:sz w:val="24"/>
                <w:szCs w:val="22"/>
              </w:rPr>
            </w:pPr>
          </w:p>
          <w:p w14:paraId="6FDD7F62" w14:textId="4C2478B0" w:rsidR="00A72352" w:rsidRPr="00D153B4" w:rsidRDefault="003A0066" w:rsidP="00D9068B">
            <w:pPr>
              <w:rPr>
                <w:rFonts w:ascii="Inter" w:eastAsia="Calibri" w:hAnsi="Inter" w:cstheme="minorHAnsi"/>
                <w:sz w:val="24"/>
                <w:szCs w:val="22"/>
              </w:rPr>
            </w:pPr>
            <w:r w:rsidRPr="00D153B4">
              <w:rPr>
                <w:rFonts w:ascii="Inter" w:eastAsia="Calibri" w:hAnsi="Inter" w:cstheme="minorHAnsi"/>
                <w:sz w:val="24"/>
                <w:szCs w:val="22"/>
              </w:rPr>
              <w:t>I understand that the information on the attached application will be shared, whe</w:t>
            </w:r>
            <w:r w:rsidR="00A46CE3" w:rsidRPr="00D153B4">
              <w:rPr>
                <w:rFonts w:ascii="Inter" w:eastAsia="Calibri" w:hAnsi="Inter" w:cstheme="minorHAnsi"/>
                <w:sz w:val="24"/>
                <w:szCs w:val="22"/>
              </w:rPr>
              <w:t>re</w:t>
            </w:r>
            <w:r w:rsidRPr="00D153B4">
              <w:rPr>
                <w:rFonts w:ascii="Inter" w:eastAsia="Calibri" w:hAnsi="Inter" w:cstheme="minorHAnsi"/>
                <w:sz w:val="24"/>
                <w:szCs w:val="22"/>
              </w:rPr>
              <w:t xml:space="preserve"> appropriate, with relevant Caspari employees, Caspari tutors and Caspari supervisors. </w:t>
            </w:r>
          </w:p>
        </w:tc>
        <w:tc>
          <w:tcPr>
            <w:tcW w:w="924" w:type="dxa"/>
          </w:tcPr>
          <w:p w14:paraId="1F6CBA61" w14:textId="77777777" w:rsidR="00A72352" w:rsidRPr="00D153B4" w:rsidRDefault="00A72352" w:rsidP="00D9068B">
            <w:pPr>
              <w:rPr>
                <w:rFonts w:ascii="Inter" w:eastAsia="Calibri" w:hAnsi="Inter" w:cstheme="minorHAnsi"/>
                <w:sz w:val="24"/>
                <w:szCs w:val="22"/>
              </w:rPr>
            </w:pPr>
          </w:p>
        </w:tc>
      </w:tr>
      <w:tr w:rsidR="006A473E" w:rsidRPr="00D153B4" w14:paraId="311A70F1" w14:textId="44F9F638" w:rsidTr="00A46CE3">
        <w:tc>
          <w:tcPr>
            <w:tcW w:w="9532" w:type="dxa"/>
          </w:tcPr>
          <w:p w14:paraId="7758597D" w14:textId="77777777" w:rsidR="006A473E" w:rsidRPr="00D153B4" w:rsidRDefault="006A473E" w:rsidP="00505364">
            <w:pPr>
              <w:rPr>
                <w:rFonts w:ascii="Inter" w:eastAsia="Calibri" w:hAnsi="Inter" w:cstheme="minorHAnsi"/>
                <w:sz w:val="24"/>
                <w:szCs w:val="22"/>
              </w:rPr>
            </w:pPr>
            <w:r w:rsidRPr="00D153B4">
              <w:rPr>
                <w:rFonts w:ascii="Inter" w:eastAsia="Calibri" w:hAnsi="Inter" w:cstheme="minorHAnsi"/>
                <w:sz w:val="24"/>
                <w:szCs w:val="22"/>
              </w:rPr>
              <w:t xml:space="preserve">I confirm that I have not been dismissed from employment or any other type of work with children nor have I been refused membership of a professional body or register on the grounds of professional misconduct in the UK or abroad. </w:t>
            </w:r>
          </w:p>
          <w:p w14:paraId="47A21C09" w14:textId="7A38FD3F" w:rsidR="00A72352" w:rsidRPr="00D153B4" w:rsidRDefault="00A72352" w:rsidP="00505364">
            <w:pPr>
              <w:rPr>
                <w:rFonts w:ascii="Inter" w:eastAsia="Calibri" w:hAnsi="Inter" w:cstheme="minorHAnsi"/>
                <w:sz w:val="24"/>
                <w:szCs w:val="22"/>
              </w:rPr>
            </w:pPr>
          </w:p>
        </w:tc>
        <w:tc>
          <w:tcPr>
            <w:tcW w:w="924" w:type="dxa"/>
          </w:tcPr>
          <w:p w14:paraId="44679BBC" w14:textId="77777777" w:rsidR="006A473E" w:rsidRPr="00D153B4" w:rsidRDefault="006A473E" w:rsidP="00505364">
            <w:pPr>
              <w:rPr>
                <w:rFonts w:ascii="Inter" w:eastAsia="Calibri" w:hAnsi="Inter" w:cstheme="minorHAnsi"/>
                <w:sz w:val="24"/>
                <w:szCs w:val="22"/>
              </w:rPr>
            </w:pPr>
          </w:p>
        </w:tc>
      </w:tr>
      <w:tr w:rsidR="006A473E" w:rsidRPr="00D153B4" w14:paraId="40B8C5A9" w14:textId="792B1F4C" w:rsidTr="00A46CE3">
        <w:tc>
          <w:tcPr>
            <w:tcW w:w="9532" w:type="dxa"/>
          </w:tcPr>
          <w:p w14:paraId="35181376" w14:textId="07D74A13" w:rsidR="00627D6B" w:rsidRPr="00D153B4" w:rsidRDefault="006A473E" w:rsidP="00BE11B4">
            <w:pPr>
              <w:rPr>
                <w:rFonts w:ascii="Inter" w:eastAsia="Calibri" w:hAnsi="Inter" w:cstheme="minorHAnsi"/>
                <w:b/>
                <w:sz w:val="24"/>
                <w:szCs w:val="22"/>
              </w:rPr>
            </w:pPr>
            <w:r w:rsidRPr="00D153B4">
              <w:rPr>
                <w:rFonts w:ascii="Inter" w:eastAsia="Calibri" w:hAnsi="Inter" w:cstheme="minorHAnsi"/>
                <w:b/>
                <w:sz w:val="24"/>
                <w:szCs w:val="22"/>
              </w:rPr>
              <w:t>I understand that if I am invited for interview I will be required to bring</w:t>
            </w:r>
            <w:r w:rsidR="00627D6B" w:rsidRPr="00D153B4">
              <w:rPr>
                <w:rFonts w:ascii="Inter" w:eastAsia="Calibri" w:hAnsi="Inter" w:cstheme="minorHAnsi"/>
                <w:b/>
                <w:sz w:val="24"/>
                <w:szCs w:val="22"/>
              </w:rPr>
              <w:t>:</w:t>
            </w:r>
          </w:p>
          <w:p w14:paraId="67519325" w14:textId="11A27320" w:rsidR="00627D6B" w:rsidRPr="00D153B4" w:rsidRDefault="006A473E" w:rsidP="00BE11B4">
            <w:pPr>
              <w:rPr>
                <w:rFonts w:ascii="Inter" w:eastAsia="Calibri" w:hAnsi="Inter" w:cstheme="minorHAnsi"/>
                <w:sz w:val="24"/>
                <w:szCs w:val="22"/>
              </w:rPr>
            </w:pPr>
            <w:r w:rsidRPr="00D153B4">
              <w:rPr>
                <w:rFonts w:ascii="Inter" w:eastAsia="Calibri" w:hAnsi="Inter" w:cstheme="minorHAnsi"/>
                <w:sz w:val="24"/>
                <w:szCs w:val="22"/>
              </w:rPr>
              <w:t xml:space="preserve"> </w:t>
            </w:r>
            <w:r w:rsidR="00627D6B" w:rsidRPr="00D153B4">
              <w:rPr>
                <w:rFonts w:ascii="Inter" w:eastAsia="Calibri" w:hAnsi="Inter" w:cstheme="minorHAnsi"/>
                <w:sz w:val="24"/>
                <w:szCs w:val="22"/>
              </w:rPr>
              <w:t>-A</w:t>
            </w:r>
            <w:r w:rsidRPr="00D153B4">
              <w:rPr>
                <w:rFonts w:ascii="Inter" w:eastAsia="Calibri" w:hAnsi="Inter" w:cstheme="minorHAnsi"/>
                <w:sz w:val="24"/>
                <w:szCs w:val="22"/>
              </w:rPr>
              <w:t>n enhanced DBS certificate</w:t>
            </w:r>
            <w:r w:rsidR="00127408" w:rsidRPr="00D153B4">
              <w:rPr>
                <w:rFonts w:ascii="Inter" w:eastAsia="Calibri" w:hAnsi="Inter" w:cstheme="minorHAnsi"/>
                <w:sz w:val="24"/>
                <w:szCs w:val="22"/>
              </w:rPr>
              <w:t xml:space="preserve"> </w:t>
            </w:r>
            <w:r w:rsidRPr="00D153B4">
              <w:rPr>
                <w:rFonts w:ascii="Inter" w:eastAsia="Calibri" w:hAnsi="Inter" w:cstheme="minorHAnsi"/>
                <w:sz w:val="24"/>
                <w:szCs w:val="22"/>
              </w:rPr>
              <w:t>which is not less than</w:t>
            </w:r>
            <w:r w:rsidR="00627D6B" w:rsidRPr="00D153B4">
              <w:rPr>
                <w:rFonts w:ascii="Inter" w:eastAsia="Calibri" w:hAnsi="Inter" w:cstheme="minorHAnsi"/>
                <w:sz w:val="24"/>
                <w:szCs w:val="22"/>
              </w:rPr>
              <w:t xml:space="preserve"> 3 years old</w:t>
            </w:r>
            <w:r w:rsidR="00127408" w:rsidRPr="00D153B4">
              <w:rPr>
                <w:rFonts w:ascii="Inter" w:eastAsia="Calibri" w:hAnsi="Inter" w:cstheme="minorHAnsi"/>
                <w:sz w:val="24"/>
                <w:szCs w:val="22"/>
              </w:rPr>
              <w:t xml:space="preserve"> and / or online DBS update service details.</w:t>
            </w:r>
          </w:p>
          <w:p w14:paraId="382C0F57" w14:textId="77777777" w:rsidR="008C5403" w:rsidRPr="00D153B4" w:rsidRDefault="00627D6B" w:rsidP="00BE11B4">
            <w:pPr>
              <w:rPr>
                <w:rFonts w:ascii="Inter" w:eastAsia="Calibri" w:hAnsi="Inter" w:cstheme="minorHAnsi"/>
                <w:sz w:val="24"/>
                <w:szCs w:val="22"/>
              </w:rPr>
            </w:pPr>
            <w:r w:rsidRPr="00D153B4">
              <w:rPr>
                <w:rFonts w:ascii="Inter" w:eastAsia="Calibri" w:hAnsi="Inter" w:cstheme="minorHAnsi"/>
                <w:sz w:val="24"/>
                <w:szCs w:val="22"/>
              </w:rPr>
              <w:t>- O</w:t>
            </w:r>
            <w:r w:rsidR="006A473E" w:rsidRPr="00D153B4">
              <w:rPr>
                <w:rFonts w:ascii="Inter" w:eastAsia="Calibri" w:hAnsi="Inter" w:cstheme="minorHAnsi"/>
                <w:sz w:val="24"/>
                <w:szCs w:val="22"/>
              </w:rPr>
              <w:t>riginal certificates of my qualifications</w:t>
            </w:r>
          </w:p>
          <w:p w14:paraId="24E5E04A" w14:textId="2E36C93C" w:rsidR="008C5403" w:rsidRPr="00D153B4" w:rsidRDefault="008C5403" w:rsidP="00BE11B4">
            <w:pPr>
              <w:rPr>
                <w:rFonts w:ascii="Inter" w:eastAsia="Calibri" w:hAnsi="Inter" w:cstheme="minorHAnsi"/>
                <w:sz w:val="24"/>
                <w:szCs w:val="22"/>
              </w:rPr>
            </w:pPr>
            <w:r w:rsidRPr="00D153B4">
              <w:rPr>
                <w:rFonts w:ascii="Inter" w:eastAsia="Calibri" w:hAnsi="Inter" w:cstheme="minorHAnsi"/>
                <w:sz w:val="24"/>
                <w:szCs w:val="22"/>
              </w:rPr>
              <w:t>- Details of most recent Safeguarding training; date, place obtained and level if relevant</w:t>
            </w:r>
          </w:p>
          <w:p w14:paraId="0E287262" w14:textId="51E21354" w:rsidR="006A473E" w:rsidRPr="00D153B4" w:rsidRDefault="008C5403" w:rsidP="00BE11B4">
            <w:pPr>
              <w:rPr>
                <w:rFonts w:ascii="Inter" w:eastAsia="Calibri" w:hAnsi="Inter" w:cstheme="minorHAnsi"/>
                <w:sz w:val="24"/>
                <w:szCs w:val="22"/>
              </w:rPr>
            </w:pPr>
            <w:r w:rsidRPr="00D153B4">
              <w:rPr>
                <w:rFonts w:ascii="Inter" w:eastAsia="Calibri" w:hAnsi="Inter" w:cstheme="minorHAnsi"/>
                <w:sz w:val="24"/>
                <w:szCs w:val="22"/>
              </w:rPr>
              <w:t>- Proof of address and photo ID</w:t>
            </w:r>
          </w:p>
        </w:tc>
        <w:tc>
          <w:tcPr>
            <w:tcW w:w="924" w:type="dxa"/>
          </w:tcPr>
          <w:p w14:paraId="065CADDC" w14:textId="77777777" w:rsidR="006A473E" w:rsidRPr="00D153B4" w:rsidRDefault="006A473E" w:rsidP="00BE11B4">
            <w:pPr>
              <w:rPr>
                <w:rFonts w:ascii="Inter" w:eastAsia="Calibri" w:hAnsi="Inter" w:cstheme="minorHAnsi"/>
                <w:sz w:val="24"/>
                <w:szCs w:val="22"/>
              </w:rPr>
            </w:pPr>
          </w:p>
        </w:tc>
      </w:tr>
    </w:tbl>
    <w:p w14:paraId="0B83B6BF" w14:textId="77777777" w:rsidR="00BF7578" w:rsidRPr="00D153B4" w:rsidRDefault="00BF7578" w:rsidP="00BE11B4">
      <w:pPr>
        <w:rPr>
          <w:rFonts w:ascii="Inter" w:eastAsia="Calibri" w:hAnsi="Inter" w:cstheme="minorHAnsi"/>
          <w:szCs w:val="22"/>
        </w:rPr>
      </w:pPr>
    </w:p>
    <w:p w14:paraId="2AF9D8EB" w14:textId="77777777" w:rsidR="00BF7578" w:rsidRPr="00D153B4" w:rsidRDefault="00505364" w:rsidP="00BE11B4">
      <w:pPr>
        <w:rPr>
          <w:rFonts w:ascii="Inter" w:eastAsia="Calibri" w:hAnsi="Inter" w:cstheme="minorHAnsi"/>
          <w:szCs w:val="22"/>
        </w:rPr>
      </w:pPr>
      <w:r w:rsidRPr="00D153B4">
        <w:rPr>
          <w:rFonts w:ascii="Inter" w:eastAsia="Calibri" w:hAnsi="Inter" w:cstheme="minorHAnsi"/>
          <w:szCs w:val="22"/>
        </w:rPr>
        <w:t>Name:</w:t>
      </w:r>
    </w:p>
    <w:p w14:paraId="7718A0C8" w14:textId="77777777" w:rsidR="00505364" w:rsidRPr="00D153B4" w:rsidRDefault="00505364" w:rsidP="00BE11B4">
      <w:pPr>
        <w:rPr>
          <w:rFonts w:ascii="Inter" w:eastAsia="Calibri" w:hAnsi="Inter" w:cstheme="minorHAnsi"/>
          <w:szCs w:val="22"/>
        </w:rPr>
      </w:pPr>
      <w:r w:rsidRPr="00D153B4">
        <w:rPr>
          <w:rFonts w:ascii="Inter" w:eastAsia="Calibri" w:hAnsi="Inter" w:cstheme="minorHAnsi"/>
          <w:szCs w:val="22"/>
        </w:rPr>
        <w:t>Signature:</w:t>
      </w:r>
    </w:p>
    <w:p w14:paraId="67524CCF" w14:textId="77777777" w:rsidR="00505364" w:rsidRPr="00D153B4" w:rsidRDefault="00505364" w:rsidP="00BE11B4">
      <w:pPr>
        <w:rPr>
          <w:rFonts w:ascii="Inter" w:eastAsia="Calibri" w:hAnsi="Inter" w:cstheme="minorHAnsi"/>
          <w:szCs w:val="22"/>
        </w:rPr>
      </w:pPr>
      <w:r w:rsidRPr="00D153B4">
        <w:rPr>
          <w:rFonts w:ascii="Inter" w:eastAsia="Calibri" w:hAnsi="Inter" w:cstheme="minorHAnsi"/>
          <w:szCs w:val="22"/>
        </w:rPr>
        <w:t xml:space="preserve">Date: </w:t>
      </w:r>
    </w:p>
    <w:p w14:paraId="103AC871" w14:textId="77777777" w:rsidR="00CB0B2B" w:rsidRPr="00D153B4" w:rsidRDefault="00CB0B2B" w:rsidP="00BE11B4">
      <w:pPr>
        <w:rPr>
          <w:rFonts w:ascii="Inter" w:eastAsia="Calibri" w:hAnsi="Inter" w:cstheme="minorHAnsi"/>
          <w:sz w:val="24"/>
          <w:szCs w:val="22"/>
        </w:rPr>
      </w:pPr>
    </w:p>
    <w:p w14:paraId="40B698D6" w14:textId="77777777" w:rsidR="00505364" w:rsidRPr="00D153B4" w:rsidRDefault="00505364" w:rsidP="00BE11B4">
      <w:pPr>
        <w:rPr>
          <w:rFonts w:ascii="Inter" w:eastAsia="Calibri" w:hAnsi="Inter" w:cstheme="minorHAnsi"/>
          <w:sz w:val="24"/>
          <w:szCs w:val="22"/>
        </w:rPr>
      </w:pPr>
      <w:r w:rsidRPr="00D153B4">
        <w:rPr>
          <w:rFonts w:ascii="Inter" w:eastAsia="Calibri" w:hAnsi="Inter" w:cstheme="minorHAnsi"/>
          <w:sz w:val="24"/>
          <w:szCs w:val="22"/>
        </w:rPr>
        <w:t>----------------------------------------------------------------------------------------------------------------------------------</w:t>
      </w:r>
    </w:p>
    <w:p w14:paraId="2CB7C81C" w14:textId="77777777" w:rsidR="00BF7578" w:rsidRPr="00D153B4" w:rsidRDefault="00505364" w:rsidP="00E83A40">
      <w:pPr>
        <w:jc w:val="center"/>
        <w:rPr>
          <w:rFonts w:ascii="Inter" w:eastAsia="Calibri" w:hAnsi="Inter" w:cstheme="minorHAnsi"/>
          <w:b/>
          <w:sz w:val="24"/>
          <w:szCs w:val="22"/>
          <w:u w:val="single"/>
        </w:rPr>
      </w:pPr>
      <w:r w:rsidRPr="00D153B4">
        <w:rPr>
          <w:rFonts w:ascii="Inter" w:eastAsia="Calibri" w:hAnsi="Inter" w:cstheme="minorHAnsi"/>
          <w:b/>
          <w:sz w:val="24"/>
          <w:szCs w:val="22"/>
          <w:u w:val="single"/>
        </w:rPr>
        <w:t>Caspari Office use only</w:t>
      </w:r>
    </w:p>
    <w:p w14:paraId="2184AC5F" w14:textId="77777777" w:rsidR="00505364" w:rsidRPr="00D153B4" w:rsidRDefault="00505364" w:rsidP="00505364">
      <w:pPr>
        <w:jc w:val="center"/>
        <w:rPr>
          <w:rFonts w:ascii="Inter" w:eastAsia="Calibri" w:hAnsi="Inter" w:cstheme="minorHAnsi"/>
          <w:sz w:val="24"/>
          <w:szCs w:val="22"/>
          <w:u w:val="single"/>
        </w:rPr>
      </w:pPr>
    </w:p>
    <w:p w14:paraId="79D575F3" w14:textId="6E1C35CC" w:rsidR="00505364" w:rsidRPr="00D153B4" w:rsidRDefault="00505364" w:rsidP="00505364">
      <w:pPr>
        <w:rPr>
          <w:rFonts w:ascii="Inter" w:eastAsia="Calibri" w:hAnsi="Inter" w:cstheme="minorHAnsi"/>
          <w:b/>
          <w:sz w:val="24"/>
          <w:szCs w:val="22"/>
        </w:rPr>
      </w:pPr>
      <w:r w:rsidRPr="00D153B4">
        <w:rPr>
          <w:rFonts w:ascii="Inter" w:eastAsia="Calibri" w:hAnsi="Inter" w:cstheme="minorHAnsi"/>
          <w:b/>
          <w:sz w:val="24"/>
          <w:szCs w:val="22"/>
        </w:rPr>
        <w:t xml:space="preserve">Interview offered: Yes / No </w:t>
      </w:r>
    </w:p>
    <w:p w14:paraId="6DBC7628" w14:textId="1268EDC8" w:rsidR="00C34EB0" w:rsidRPr="00D153B4" w:rsidRDefault="00C34EB0" w:rsidP="00C34EB0">
      <w:pPr>
        <w:rPr>
          <w:rFonts w:ascii="Inter" w:eastAsia="Calibri" w:hAnsi="Inter" w:cstheme="minorHAnsi"/>
          <w:bCs/>
          <w:sz w:val="24"/>
          <w:szCs w:val="22"/>
        </w:rPr>
      </w:pPr>
      <w:r w:rsidRPr="00D153B4">
        <w:rPr>
          <w:rFonts w:ascii="Inter" w:eastAsia="Calibri" w:hAnsi="Inter" w:cstheme="minorHAnsi"/>
          <w:bCs/>
          <w:sz w:val="24"/>
          <w:szCs w:val="22"/>
        </w:rPr>
        <w:t>If yes - offer adaptations for the interview as required to all candidates.</w:t>
      </w:r>
    </w:p>
    <w:p w14:paraId="4D353F05" w14:textId="178B40CD" w:rsidR="003A0066" w:rsidRPr="00D153B4" w:rsidRDefault="003A0066" w:rsidP="00505364">
      <w:pPr>
        <w:rPr>
          <w:rFonts w:ascii="Inter" w:eastAsia="Calibri" w:hAnsi="Inter" w:cstheme="minorHAnsi"/>
          <w:b/>
          <w:sz w:val="24"/>
          <w:szCs w:val="22"/>
        </w:rPr>
      </w:pPr>
    </w:p>
    <w:p w14:paraId="0D1AE963" w14:textId="77777777" w:rsidR="00505364" w:rsidRPr="00D153B4" w:rsidRDefault="00505364" w:rsidP="00505364">
      <w:pPr>
        <w:rPr>
          <w:rFonts w:ascii="Inter" w:eastAsia="Calibri" w:hAnsi="Inter" w:cstheme="minorHAnsi"/>
          <w:b/>
          <w:sz w:val="24"/>
          <w:szCs w:val="22"/>
        </w:rPr>
      </w:pPr>
    </w:p>
    <w:p w14:paraId="5C78230D" w14:textId="77777777" w:rsidR="00505364" w:rsidRPr="00D153B4" w:rsidRDefault="00505364" w:rsidP="00505364">
      <w:pPr>
        <w:rPr>
          <w:rFonts w:ascii="Inter" w:eastAsia="Calibri" w:hAnsi="Inter" w:cstheme="minorHAnsi"/>
          <w:b/>
          <w:sz w:val="24"/>
          <w:szCs w:val="22"/>
        </w:rPr>
      </w:pPr>
    </w:p>
    <w:p w14:paraId="07E58A62" w14:textId="77777777" w:rsidR="00505364" w:rsidRPr="00D153B4" w:rsidRDefault="00505364" w:rsidP="00505364">
      <w:pPr>
        <w:rPr>
          <w:rFonts w:ascii="Inter" w:eastAsia="Calibri" w:hAnsi="Inter" w:cstheme="minorHAnsi"/>
          <w:b/>
          <w:sz w:val="24"/>
          <w:szCs w:val="22"/>
        </w:rPr>
      </w:pPr>
      <w:r w:rsidRPr="00D153B4">
        <w:rPr>
          <w:rFonts w:ascii="Inter" w:eastAsia="Calibri" w:hAnsi="Inter" w:cstheme="minorHAnsi"/>
          <w:b/>
          <w:sz w:val="24"/>
          <w:szCs w:val="22"/>
        </w:rPr>
        <w:t>Explanation for above decision:</w:t>
      </w:r>
    </w:p>
    <w:p w14:paraId="79373AE0" w14:textId="7530D2B4" w:rsidR="003A0066" w:rsidRPr="00D153B4" w:rsidRDefault="003A0066" w:rsidP="00505364">
      <w:pPr>
        <w:rPr>
          <w:rFonts w:ascii="Inter" w:eastAsia="Calibri" w:hAnsi="Inter" w:cstheme="minorHAnsi"/>
          <w:b/>
          <w:sz w:val="24"/>
          <w:szCs w:val="22"/>
        </w:rPr>
      </w:pPr>
    </w:p>
    <w:p w14:paraId="2841CFDE" w14:textId="3A645ACC" w:rsidR="00505364" w:rsidRPr="00D153B4" w:rsidRDefault="00505364" w:rsidP="00505364">
      <w:pPr>
        <w:rPr>
          <w:rFonts w:ascii="Inter" w:eastAsia="Calibri" w:hAnsi="Inter" w:cstheme="minorHAnsi"/>
          <w:b/>
          <w:sz w:val="24"/>
          <w:szCs w:val="22"/>
        </w:rPr>
      </w:pPr>
    </w:p>
    <w:p w14:paraId="71AE49CD" w14:textId="77777777" w:rsidR="00505364" w:rsidRPr="00D153B4" w:rsidRDefault="00E51FD5" w:rsidP="00505364">
      <w:pPr>
        <w:rPr>
          <w:rFonts w:ascii="Inter" w:eastAsia="Calibri" w:hAnsi="Inter" w:cstheme="minorHAnsi"/>
          <w:b/>
          <w:sz w:val="24"/>
          <w:szCs w:val="22"/>
        </w:rPr>
      </w:pPr>
      <w:r w:rsidRPr="00D153B4">
        <w:rPr>
          <w:rFonts w:ascii="Inter" w:eastAsia="Calibri" w:hAnsi="Inter" w:cstheme="minorHAnsi"/>
          <w:b/>
          <w:sz w:val="24"/>
          <w:szCs w:val="22"/>
        </w:rPr>
        <w:t xml:space="preserve">Interview date and time: </w:t>
      </w:r>
    </w:p>
    <w:p w14:paraId="50C2FB5A" w14:textId="77777777" w:rsidR="00E51FD5" w:rsidRPr="00D153B4" w:rsidRDefault="00E51FD5" w:rsidP="00505364">
      <w:pPr>
        <w:rPr>
          <w:rFonts w:ascii="Inter" w:eastAsia="Calibri" w:hAnsi="Inter" w:cstheme="minorHAnsi"/>
          <w:b/>
          <w:sz w:val="24"/>
          <w:szCs w:val="22"/>
        </w:rPr>
      </w:pPr>
      <w:r w:rsidRPr="00D153B4">
        <w:rPr>
          <w:rFonts w:ascii="Inter" w:eastAsia="Calibri" w:hAnsi="Inter" w:cstheme="minorHAnsi"/>
          <w:b/>
          <w:sz w:val="24"/>
          <w:szCs w:val="22"/>
        </w:rPr>
        <w:t>Interview panel:</w:t>
      </w:r>
    </w:p>
    <w:p w14:paraId="3C5CB3C1" w14:textId="3F804FB4" w:rsidR="00C34EB0" w:rsidRPr="00D153B4" w:rsidRDefault="00C34EB0" w:rsidP="00505364">
      <w:pPr>
        <w:rPr>
          <w:rFonts w:ascii="Inter" w:eastAsia="Calibri" w:hAnsi="Inter" w:cstheme="minorHAnsi"/>
          <w:b/>
          <w:sz w:val="24"/>
          <w:szCs w:val="22"/>
        </w:rPr>
      </w:pPr>
    </w:p>
    <w:p w14:paraId="356735C6" w14:textId="77777777" w:rsidR="00A72352" w:rsidRPr="00D153B4" w:rsidRDefault="00E51FD5" w:rsidP="00BE11B4">
      <w:pPr>
        <w:rPr>
          <w:rFonts w:ascii="Inter" w:eastAsia="Calibri" w:hAnsi="Inter" w:cstheme="minorHAnsi"/>
          <w:b/>
          <w:sz w:val="24"/>
          <w:szCs w:val="22"/>
        </w:rPr>
      </w:pPr>
      <w:r w:rsidRPr="00D153B4">
        <w:rPr>
          <w:rFonts w:ascii="Inter" w:eastAsia="Calibri" w:hAnsi="Inter" w:cstheme="minorHAnsi"/>
          <w:b/>
          <w:sz w:val="24"/>
          <w:szCs w:val="22"/>
        </w:rPr>
        <w:t>Lynsey Daniels</w:t>
      </w:r>
      <w:r w:rsidR="00A72352" w:rsidRPr="00D153B4">
        <w:rPr>
          <w:rFonts w:ascii="Inter" w:eastAsia="Calibri" w:hAnsi="Inter" w:cstheme="minorHAnsi"/>
          <w:b/>
          <w:sz w:val="24"/>
          <w:szCs w:val="22"/>
        </w:rPr>
        <w:t xml:space="preserve"> </w:t>
      </w:r>
    </w:p>
    <w:p w14:paraId="6A124683" w14:textId="35927862" w:rsidR="00BF7578" w:rsidRPr="00D153B4" w:rsidRDefault="00127408" w:rsidP="00BE11B4">
      <w:pPr>
        <w:rPr>
          <w:rFonts w:ascii="Inter" w:eastAsia="Calibri" w:hAnsi="Inter" w:cstheme="minorHAnsi"/>
          <w:b/>
          <w:sz w:val="24"/>
          <w:szCs w:val="22"/>
        </w:rPr>
      </w:pPr>
      <w:r w:rsidRPr="00D153B4">
        <w:rPr>
          <w:rFonts w:ascii="Inter" w:eastAsia="Calibri" w:hAnsi="Inter" w:cstheme="minorHAnsi"/>
          <w:b/>
          <w:sz w:val="24"/>
          <w:szCs w:val="22"/>
        </w:rPr>
        <w:t xml:space="preserve">Course Director </w:t>
      </w:r>
    </w:p>
    <w:sectPr w:rsidR="00BF7578" w:rsidRPr="00D153B4" w:rsidSect="00367DCB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720" w:right="720" w:bottom="720" w:left="72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C5452" w14:textId="77777777" w:rsidR="00304399" w:rsidRDefault="00304399">
      <w:r>
        <w:separator/>
      </w:r>
    </w:p>
  </w:endnote>
  <w:endnote w:type="continuationSeparator" w:id="0">
    <w:p w14:paraId="0EBB6A69" w14:textId="77777777" w:rsidR="00304399" w:rsidRDefault="00304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52456" w14:textId="77777777" w:rsidR="00C1513D" w:rsidRDefault="00C1513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006F1">
      <w:rPr>
        <w:noProof/>
      </w:rPr>
      <w:t>1</w:t>
    </w:r>
    <w:r>
      <w:rPr>
        <w:noProof/>
      </w:rPr>
      <w:fldChar w:fldCharType="end"/>
    </w:r>
  </w:p>
  <w:p w14:paraId="38F98CC5" w14:textId="797D901E" w:rsidR="007E716B" w:rsidRPr="00302E0D" w:rsidRDefault="00D153B4">
    <w:pPr>
      <w:pStyle w:val="Footer"/>
      <w:rPr>
        <w:sz w:val="20"/>
        <w:szCs w:val="22"/>
      </w:rPr>
    </w:pPr>
    <w:r>
      <w:rPr>
        <w:sz w:val="20"/>
        <w:szCs w:val="22"/>
      </w:rPr>
      <w:t>04.02.25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24447" w14:textId="77777777" w:rsidR="002031B8" w:rsidRDefault="00C1513D">
    <w:pPr>
      <w:pStyle w:val="Footer"/>
    </w:pPr>
    <w:r>
      <w:rPr>
        <w:noProof/>
        <w:sz w:val="20"/>
        <w:lang w:eastAsia="en-GB"/>
      </w:rPr>
      <w:drawing>
        <wp:anchor distT="0" distB="0" distL="114300" distR="114300" simplePos="0" relativeHeight="251657728" behindDoc="1" locked="0" layoutInCell="1" allowOverlap="1" wp14:anchorId="37D43D8E" wp14:editId="644A52BD">
          <wp:simplePos x="0" y="0"/>
          <wp:positionH relativeFrom="column">
            <wp:posOffset>-1211580</wp:posOffset>
          </wp:positionH>
          <wp:positionV relativeFrom="paragraph">
            <wp:posOffset>-2004060</wp:posOffset>
          </wp:positionV>
          <wp:extent cx="7658735" cy="2655570"/>
          <wp:effectExtent l="0" t="0" r="0" b="0"/>
          <wp:wrapNone/>
          <wp:docPr id="11" name="Picture 11" descr="Caspari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aspari 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735" cy="2655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0A3E5" w14:textId="77777777" w:rsidR="00304399" w:rsidRDefault="00304399">
      <w:r>
        <w:separator/>
      </w:r>
    </w:p>
  </w:footnote>
  <w:footnote w:type="continuationSeparator" w:id="0">
    <w:p w14:paraId="20682371" w14:textId="77777777" w:rsidR="00304399" w:rsidRDefault="00304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ABBBD" w14:textId="668A55C1" w:rsidR="00AA51EE" w:rsidRPr="00CA4E53" w:rsidRDefault="00CA4E53" w:rsidP="00CA4E53">
    <w:pPr>
      <w:pStyle w:val="Header"/>
      <w:jc w:val="center"/>
      <w:rPr>
        <w:rFonts w:asciiTheme="minorHAnsi" w:hAnsiTheme="minorHAnsi" w:cstheme="minorHAnsi"/>
        <w:sz w:val="36"/>
      </w:rPr>
    </w:pPr>
    <w:r>
      <w:rPr>
        <w:noProof/>
      </w:rPr>
      <w:drawing>
        <wp:inline distT="0" distB="0" distL="0" distR="0" wp14:anchorId="4DD37F04" wp14:editId="58468C14">
          <wp:extent cx="3390900" cy="514350"/>
          <wp:effectExtent l="0" t="0" r="0" b="0"/>
          <wp:docPr id="197892982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8929824" name=""/>
                  <pic:cNvPicPr/>
                </pic:nvPicPr>
                <pic:blipFill rotWithShape="1">
                  <a:blip r:embed="rId1"/>
                  <a:srcRect r="48978" b="29504"/>
                  <a:stretch/>
                </pic:blipFill>
                <pic:spPr bwMode="auto">
                  <a:xfrm>
                    <a:off x="0" y="0"/>
                    <a:ext cx="3390900" cy="514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BF503" w14:textId="77777777" w:rsidR="002031B8" w:rsidRDefault="00C1513D">
    <w:pPr>
      <w:pStyle w:val="Header"/>
    </w:pPr>
    <w:r>
      <w:rPr>
        <w:noProof/>
        <w:sz w:val="20"/>
        <w:lang w:eastAsia="en-GB"/>
      </w:rPr>
      <w:drawing>
        <wp:anchor distT="0" distB="0" distL="114300" distR="114300" simplePos="0" relativeHeight="251656704" behindDoc="1" locked="0" layoutInCell="1" allowOverlap="1" wp14:anchorId="70ADF629" wp14:editId="5CC97682">
          <wp:simplePos x="0" y="0"/>
          <wp:positionH relativeFrom="page">
            <wp:posOffset>476250</wp:posOffset>
          </wp:positionH>
          <wp:positionV relativeFrom="page">
            <wp:posOffset>400050</wp:posOffset>
          </wp:positionV>
          <wp:extent cx="1019175" cy="1485900"/>
          <wp:effectExtent l="0" t="0" r="0" b="0"/>
          <wp:wrapNone/>
          <wp:docPr id="10" name="Picture 10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0539B"/>
    <w:multiLevelType w:val="hybridMultilevel"/>
    <w:tmpl w:val="4E3EF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671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675"/>
    <w:rsid w:val="00026B05"/>
    <w:rsid w:val="00056720"/>
    <w:rsid w:val="000607A2"/>
    <w:rsid w:val="00086D68"/>
    <w:rsid w:val="000B3EA0"/>
    <w:rsid w:val="000D38D7"/>
    <w:rsid w:val="000E405B"/>
    <w:rsid w:val="00127408"/>
    <w:rsid w:val="0016684F"/>
    <w:rsid w:val="00185E87"/>
    <w:rsid w:val="001D4FFF"/>
    <w:rsid w:val="001F537F"/>
    <w:rsid w:val="002031B8"/>
    <w:rsid w:val="00254853"/>
    <w:rsid w:val="00280029"/>
    <w:rsid w:val="002A4372"/>
    <w:rsid w:val="002D123A"/>
    <w:rsid w:val="00302E0D"/>
    <w:rsid w:val="00304399"/>
    <w:rsid w:val="00316E00"/>
    <w:rsid w:val="0034395E"/>
    <w:rsid w:val="00367DCB"/>
    <w:rsid w:val="003A0066"/>
    <w:rsid w:val="003A3695"/>
    <w:rsid w:val="003B2A8F"/>
    <w:rsid w:val="003C1CBB"/>
    <w:rsid w:val="003D780C"/>
    <w:rsid w:val="003D7A13"/>
    <w:rsid w:val="004547D6"/>
    <w:rsid w:val="00475AD5"/>
    <w:rsid w:val="004916F3"/>
    <w:rsid w:val="004C2893"/>
    <w:rsid w:val="004D5FDA"/>
    <w:rsid w:val="004E19A5"/>
    <w:rsid w:val="004E2DBB"/>
    <w:rsid w:val="005006F1"/>
    <w:rsid w:val="00505364"/>
    <w:rsid w:val="0053137F"/>
    <w:rsid w:val="00556495"/>
    <w:rsid w:val="005A2E13"/>
    <w:rsid w:val="005A738B"/>
    <w:rsid w:val="005D189C"/>
    <w:rsid w:val="005E54B4"/>
    <w:rsid w:val="006124F6"/>
    <w:rsid w:val="00627D6B"/>
    <w:rsid w:val="00647F41"/>
    <w:rsid w:val="00663C92"/>
    <w:rsid w:val="006652E3"/>
    <w:rsid w:val="00683AED"/>
    <w:rsid w:val="00692221"/>
    <w:rsid w:val="006A473E"/>
    <w:rsid w:val="006F610D"/>
    <w:rsid w:val="00745FC5"/>
    <w:rsid w:val="00773CD3"/>
    <w:rsid w:val="007D180F"/>
    <w:rsid w:val="007E716B"/>
    <w:rsid w:val="008234D7"/>
    <w:rsid w:val="00852191"/>
    <w:rsid w:val="008548B5"/>
    <w:rsid w:val="00866566"/>
    <w:rsid w:val="008A5E25"/>
    <w:rsid w:val="008A7A1F"/>
    <w:rsid w:val="008C0F0A"/>
    <w:rsid w:val="008C5403"/>
    <w:rsid w:val="008E58BE"/>
    <w:rsid w:val="008F0309"/>
    <w:rsid w:val="00947881"/>
    <w:rsid w:val="00972824"/>
    <w:rsid w:val="009B71BD"/>
    <w:rsid w:val="009E0777"/>
    <w:rsid w:val="00A03204"/>
    <w:rsid w:val="00A46CE3"/>
    <w:rsid w:val="00A529E2"/>
    <w:rsid w:val="00A72352"/>
    <w:rsid w:val="00A81EEB"/>
    <w:rsid w:val="00AA51EE"/>
    <w:rsid w:val="00AF6333"/>
    <w:rsid w:val="00B12255"/>
    <w:rsid w:val="00B42CA5"/>
    <w:rsid w:val="00B448D9"/>
    <w:rsid w:val="00B53E55"/>
    <w:rsid w:val="00B844B9"/>
    <w:rsid w:val="00B90C94"/>
    <w:rsid w:val="00BA79C4"/>
    <w:rsid w:val="00BB44D7"/>
    <w:rsid w:val="00BC4A92"/>
    <w:rsid w:val="00BE11B4"/>
    <w:rsid w:val="00BF0C5C"/>
    <w:rsid w:val="00BF6F64"/>
    <w:rsid w:val="00BF7578"/>
    <w:rsid w:val="00C1513D"/>
    <w:rsid w:val="00C305FE"/>
    <w:rsid w:val="00C34EB0"/>
    <w:rsid w:val="00C42DC5"/>
    <w:rsid w:val="00C60D9D"/>
    <w:rsid w:val="00C76ED6"/>
    <w:rsid w:val="00CA4E53"/>
    <w:rsid w:val="00CB0B2B"/>
    <w:rsid w:val="00CB31C5"/>
    <w:rsid w:val="00CB78B4"/>
    <w:rsid w:val="00CD0F6F"/>
    <w:rsid w:val="00D153B4"/>
    <w:rsid w:val="00D17086"/>
    <w:rsid w:val="00D36F17"/>
    <w:rsid w:val="00D73ED9"/>
    <w:rsid w:val="00DA3114"/>
    <w:rsid w:val="00DB3D8A"/>
    <w:rsid w:val="00E17AC3"/>
    <w:rsid w:val="00E43E51"/>
    <w:rsid w:val="00E51FD5"/>
    <w:rsid w:val="00E83A40"/>
    <w:rsid w:val="00E96D53"/>
    <w:rsid w:val="00ED20EE"/>
    <w:rsid w:val="00EE4005"/>
    <w:rsid w:val="00EE46D5"/>
    <w:rsid w:val="00EE7CB7"/>
    <w:rsid w:val="00EF4675"/>
    <w:rsid w:val="00F05FCC"/>
    <w:rsid w:val="00F078B9"/>
    <w:rsid w:val="00F0790C"/>
    <w:rsid w:val="00F6295C"/>
    <w:rsid w:val="00F90B0F"/>
    <w:rsid w:val="00FC4C76"/>
    <w:rsid w:val="00FD718E"/>
    <w:rsid w:val="00FE4BDD"/>
    <w:rsid w:val="00FE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606B88"/>
  <w15:docId w15:val="{53509BDA-CBCC-4FD0-971F-AA7979D7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EF46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495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56495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316E00"/>
    <w:rPr>
      <w:rFonts w:ascii="Arial" w:hAnsi="Arial"/>
      <w:sz w:val="22"/>
      <w:szCs w:val="24"/>
      <w:lang w:val="en-GB"/>
    </w:rPr>
  </w:style>
  <w:style w:type="paragraph" w:customStyle="1" w:styleId="western">
    <w:name w:val="western"/>
    <w:basedOn w:val="Normal"/>
    <w:rsid w:val="009E0777"/>
    <w:pPr>
      <w:spacing w:before="100" w:beforeAutospacing="1" w:after="119"/>
    </w:pPr>
    <w:rPr>
      <w:rFonts w:ascii="Times New Roman" w:hAnsi="Times New Roman"/>
      <w:sz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F75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75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7578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75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7578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BF7578"/>
    <w:pPr>
      <w:ind w:left="720"/>
      <w:contextualSpacing/>
    </w:pPr>
  </w:style>
  <w:style w:type="paragraph" w:styleId="NoSpacing">
    <w:name w:val="No Spacing"/>
    <w:uiPriority w:val="1"/>
    <w:qFormat/>
    <w:rsid w:val="00475AD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nt8">
    <w:name w:val="font_8"/>
    <w:basedOn w:val="Normal"/>
    <w:rsid w:val="00663C92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wixguard">
    <w:name w:val="wixguard"/>
    <w:basedOn w:val="DefaultParagraphFont"/>
    <w:rsid w:val="00663C92"/>
  </w:style>
  <w:style w:type="character" w:styleId="Hyperlink">
    <w:name w:val="Hyperlink"/>
    <w:basedOn w:val="DefaultParagraphFont"/>
    <w:uiPriority w:val="99"/>
    <w:unhideWhenUsed/>
    <w:rsid w:val="002D123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58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5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pacemade.co/locations/london/riley-studios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working%20Spaces%20Archway%20London%20|%20Spacemad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aspari.org.uk/advanced-diploma-educational-psychotherapy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pacemade.co/locations/london/riley-studios/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racy\Local%20Settings\Temporary%20Internet%20Files\Content.Outlook\TW26G1QH\Caspari%20Foundation%20Headed%20Paper%20New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C1B0B01337144EA1923A05FD15CABF" ma:contentTypeVersion="15" ma:contentTypeDescription="Create a new document." ma:contentTypeScope="" ma:versionID="b7b09afdf9dfdf8489de6ceced2c713d">
  <xsd:schema xmlns:xsd="http://www.w3.org/2001/XMLSchema" xmlns:xs="http://www.w3.org/2001/XMLSchema" xmlns:p="http://schemas.microsoft.com/office/2006/metadata/properties" xmlns:ns2="8f593d1b-07bd-45ee-b4f6-6871fc573dc0" xmlns:ns3="051aa0e4-a5ab-4378-a26a-5853b75b4b50" targetNamespace="http://schemas.microsoft.com/office/2006/metadata/properties" ma:root="true" ma:fieldsID="67d92b5d97203efcf009729505426e3e" ns2:_="" ns3:_="">
    <xsd:import namespace="8f593d1b-07bd-45ee-b4f6-6871fc573dc0"/>
    <xsd:import namespace="051aa0e4-a5ab-4378-a26a-5853b75b4b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93d1b-07bd-45ee-b4f6-6871fc573d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8d665e4-7681-4d57-b2f9-319dd9d9f8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aa0e4-a5ab-4378-a26a-5853b75b4b5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cb4771d-1fa9-4628-9008-544ecfb2b650}" ma:internalName="TaxCatchAll" ma:showField="CatchAllData" ma:web="051aa0e4-a5ab-4378-a26a-5853b75b4b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1aa0e4-a5ab-4378-a26a-5853b75b4b50" xsi:nil="true"/>
    <lcf76f155ced4ddcb4097134ff3c332f xmlns="8f593d1b-07bd-45ee-b4f6-6871fc573dc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46ABD-22EC-4994-B02B-6F44EFB64A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BEF8A1-D7B6-4B57-B817-C6D09CCC4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593d1b-07bd-45ee-b4f6-6871fc573dc0"/>
    <ds:schemaRef ds:uri="051aa0e4-a5ab-4378-a26a-5853b75b4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1D850F-3F16-44C9-A521-62040C710426}">
  <ds:schemaRefs>
    <ds:schemaRef ds:uri="http://schemas.microsoft.com/office/2006/metadata/properties"/>
    <ds:schemaRef ds:uri="http://schemas.microsoft.com/office/infopath/2007/PartnerControls"/>
    <ds:schemaRef ds:uri="051aa0e4-a5ab-4378-a26a-5853b75b4b50"/>
    <ds:schemaRef ds:uri="8f593d1b-07bd-45ee-b4f6-6871fc573dc0"/>
  </ds:schemaRefs>
</ds:datastoreItem>
</file>

<file path=customXml/itemProps4.xml><?xml version="1.0" encoding="utf-8"?>
<ds:datastoreItem xmlns:ds="http://schemas.openxmlformats.org/officeDocument/2006/customXml" ds:itemID="{DCD3C72D-B544-426B-B51E-674A3CBB7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Caspari Foundation Headed Paper New Template</Template>
  <TotalTime>7</TotalTime>
  <Pages>5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Caspari</Company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</dc:creator>
  <cp:lastModifiedBy>Lynsey Daniels</cp:lastModifiedBy>
  <cp:revision>8</cp:revision>
  <cp:lastPrinted>2022-11-03T16:14:00Z</cp:lastPrinted>
  <dcterms:created xsi:type="dcterms:W3CDTF">2025-02-04T14:35:00Z</dcterms:created>
  <dcterms:modified xsi:type="dcterms:W3CDTF">2025-02-04T14:42:00Z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0x0101004AC1B0B01337144EA1923A05FD15CABF</vt:lpwstr>
  </property>
  <property fmtid="{D5CDD505-2E9C-101B-9397-08002B2CF9AE}" pid="3" name="MediaServiceImageTags">
    <vt:lpwstr/>
  </property>
</Properties>
</file>